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476" w:rsidRDefault="00AD2476" w:rsidP="00426DBD">
      <w:pPr>
        <w:rPr>
          <w:b/>
          <w:bCs/>
          <w:sz w:val="28"/>
        </w:rPr>
      </w:pPr>
      <w:r>
        <w:rPr>
          <w:rFonts w:ascii="Arial" w:hAnsi="Arial" w:cs="Arial"/>
        </w:rPr>
        <w:t xml:space="preserve">   </w:t>
      </w:r>
      <w:r>
        <w:rPr>
          <w:b/>
          <w:bCs/>
          <w:sz w:val="28"/>
        </w:rPr>
        <w:t xml:space="preserve">    АДМИНИСТРАЦИЯ</w:t>
      </w:r>
    </w:p>
    <w:p w:rsidR="00AD2476" w:rsidRDefault="00AD2476" w:rsidP="00426DBD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AD2476" w:rsidRDefault="00AD2476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Калининский сельсовет</w:t>
      </w:r>
    </w:p>
    <w:p w:rsidR="00AD2476" w:rsidRDefault="00AD2476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AD2476" w:rsidRDefault="00AD2476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Оренбургской области </w:t>
      </w:r>
    </w:p>
    <w:p w:rsidR="00AD2476" w:rsidRDefault="00AD2476" w:rsidP="00426DBD">
      <w:pPr>
        <w:pStyle w:val="Heading1"/>
        <w:jc w:val="left"/>
        <w:rPr>
          <w:sz w:val="28"/>
        </w:rPr>
      </w:pPr>
      <w:r>
        <w:rPr>
          <w:sz w:val="28"/>
        </w:rPr>
        <w:t xml:space="preserve">         ПОСТАНОВЛЕНИЕ                                         </w:t>
      </w:r>
    </w:p>
    <w:p w:rsidR="00AD2476" w:rsidRDefault="00AD2476" w:rsidP="00426DBD"/>
    <w:p w:rsidR="00AD2476" w:rsidRPr="000B1A21" w:rsidRDefault="00AD2476" w:rsidP="00426DBD">
      <w:r w:rsidRPr="000B1A21"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>01</w:t>
      </w:r>
      <w:r w:rsidRPr="000B1A21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4</w:t>
      </w:r>
      <w:r w:rsidRPr="000B1A21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3</w:t>
      </w:r>
      <w:r w:rsidRPr="000B1A21">
        <w:rPr>
          <w:sz w:val="28"/>
          <w:szCs w:val="28"/>
          <w:u w:val="single"/>
        </w:rPr>
        <w:t xml:space="preserve"> </w:t>
      </w:r>
      <w:r w:rsidRPr="000B1A21">
        <w:rPr>
          <w:sz w:val="28"/>
          <w:szCs w:val="28"/>
        </w:rPr>
        <w:t>№</w:t>
      </w:r>
      <w:r w:rsidRPr="000B1A21">
        <w:t xml:space="preserve">  </w:t>
      </w:r>
      <w:r>
        <w:rPr>
          <w:sz w:val="28"/>
          <w:szCs w:val="28"/>
          <w:u w:val="single"/>
        </w:rPr>
        <w:t>21</w:t>
      </w:r>
      <w:r w:rsidRPr="000B1A21">
        <w:rPr>
          <w:sz w:val="28"/>
          <w:szCs w:val="28"/>
          <w:u w:val="single"/>
        </w:rPr>
        <w:t>– п</w:t>
      </w:r>
    </w:p>
    <w:p w:rsidR="00AD2476" w:rsidRPr="000B1A21" w:rsidRDefault="00AD2476" w:rsidP="00426DBD">
      <w:pPr>
        <w:rPr>
          <w:sz w:val="28"/>
        </w:rPr>
      </w:pPr>
      <w:r w:rsidRPr="000B1A21">
        <w:rPr>
          <w:sz w:val="28"/>
        </w:rPr>
        <w:t xml:space="preserve">               пос.Калинин</w:t>
      </w:r>
    </w:p>
    <w:p w:rsidR="00AD2476" w:rsidRDefault="00AD2476" w:rsidP="00426DBD">
      <w:pPr>
        <w:ind w:right="283"/>
        <w:jc w:val="both"/>
        <w:rPr>
          <w:b/>
          <w:sz w:val="16"/>
          <w:szCs w:val="16"/>
        </w:rPr>
      </w:pPr>
      <w:r>
        <w:rPr>
          <w:noProof/>
        </w:rPr>
        <w:pict>
          <v:line id="_x0000_s1026" style="position:absolute;left:0;text-align:left;flip:x;z-index:251659264" from="261pt,7.7pt" to="279pt,7.7pt"/>
        </w:pict>
      </w:r>
      <w:r>
        <w:rPr>
          <w:noProof/>
        </w:rPr>
        <w:pict>
          <v:line id="_x0000_s1027" style="position:absolute;left:0;text-align:left;z-index:251658240" from="279pt,7.7pt" to="279pt,25.7pt"/>
        </w:pict>
      </w:r>
      <w:r>
        <w:rPr>
          <w:noProof/>
        </w:rPr>
        <w:pict>
          <v:line id="_x0000_s1028" style="position:absolute;left:0;text-align:left;z-index:251656192" from="-9.05pt,8.85pt" to="-9.05pt,26.85pt"/>
        </w:pict>
      </w:r>
      <w:r>
        <w:rPr>
          <w:noProof/>
        </w:rPr>
        <w:pict>
          <v:line id="_x0000_s1029" style="position:absolute;left:0;text-align:left;z-index:251657216" from="-9.05pt,8.85pt" to="8.95pt,8.85pt"/>
        </w:pict>
      </w:r>
    </w:p>
    <w:p w:rsidR="00AD2476" w:rsidRPr="00FA341A" w:rsidRDefault="00AD2476" w:rsidP="00D817C5">
      <w:pPr>
        <w:pStyle w:val="Heading1"/>
        <w:ind w:right="3775"/>
        <w:jc w:val="left"/>
        <w:rPr>
          <w:b w:val="0"/>
          <w:sz w:val="28"/>
          <w:szCs w:val="28"/>
        </w:rPr>
      </w:pPr>
      <w:r w:rsidRPr="00D817C5">
        <w:rPr>
          <w:b w:val="0"/>
          <w:sz w:val="28"/>
          <w:szCs w:val="28"/>
        </w:rPr>
        <w:t xml:space="preserve">" Об утверждении Порядка формирования перечня налоговых расходов, Порядка оценки налоговых расходов муниципального образования </w:t>
      </w:r>
      <w:r>
        <w:rPr>
          <w:b w:val="0"/>
          <w:sz w:val="28"/>
          <w:szCs w:val="28"/>
        </w:rPr>
        <w:t>Калининский</w:t>
      </w:r>
      <w:r w:rsidRPr="00D817C5">
        <w:rPr>
          <w:b w:val="0"/>
          <w:sz w:val="28"/>
          <w:szCs w:val="28"/>
        </w:rPr>
        <w:t xml:space="preserve"> сельсовет Ташлинского района Оренбургской области</w:t>
      </w:r>
      <w:r w:rsidRPr="00FA341A">
        <w:rPr>
          <w:b w:val="0"/>
          <w:sz w:val="28"/>
          <w:szCs w:val="28"/>
        </w:rPr>
        <w:t xml:space="preserve"> "</w:t>
      </w:r>
    </w:p>
    <w:p w:rsidR="00AD2476" w:rsidRDefault="00AD2476" w:rsidP="00553F65">
      <w:pPr>
        <w:pStyle w:val="BodyTextIndent3"/>
        <w:ind w:left="360" w:right="5137"/>
        <w:rPr>
          <w:noProof/>
        </w:rPr>
      </w:pPr>
    </w:p>
    <w:p w:rsidR="00AD2476" w:rsidRDefault="00AD2476" w:rsidP="00D817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52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>
        <w:r w:rsidRPr="0026752E">
          <w:rPr>
            <w:rFonts w:ascii="Times New Roman" w:hAnsi="Times New Roman" w:cs="Times New Roman"/>
            <w:sz w:val="28"/>
            <w:szCs w:val="28"/>
          </w:rPr>
          <w:t>статьей 174.3</w:t>
        </w:r>
      </w:hyperlink>
      <w:r w:rsidRPr="0026752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>
        <w:r w:rsidRPr="0026752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6752E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от 22.06.2019 </w:t>
      </w:r>
      <w:r w:rsidRPr="0026752E">
        <w:rPr>
          <w:rFonts w:ascii="Times New Roman" w:hAnsi="Times New Roman" w:cs="Times New Roman"/>
          <w:sz w:val="28"/>
          <w:szCs w:val="28"/>
        </w:rPr>
        <w:t>№ 796 «Об общих требованиях к оценке налоговых расходов субъектов Российской Федерации и муниципальных образований»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2476" w:rsidRPr="00D817C5" w:rsidRDefault="00AD2476" w:rsidP="00D817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7C5">
        <w:rPr>
          <w:rFonts w:ascii="Times New Roman" w:hAnsi="Times New Roman" w:cs="Times New Roman"/>
          <w:sz w:val="28"/>
          <w:szCs w:val="28"/>
        </w:rPr>
        <w:t>1.Утвердить:</w:t>
      </w:r>
    </w:p>
    <w:p w:rsidR="00AD2476" w:rsidRPr="00D817C5" w:rsidRDefault="00AD2476" w:rsidP="00D817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7C5">
        <w:rPr>
          <w:rFonts w:ascii="Times New Roman" w:hAnsi="Times New Roman" w:cs="Times New Roman"/>
          <w:sz w:val="28"/>
          <w:szCs w:val="28"/>
        </w:rPr>
        <w:t>1.1.</w:t>
      </w:r>
      <w:hyperlink w:anchor="P41">
        <w:r w:rsidRPr="00D817C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817C5"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D817C5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согласно приложению № 1;</w:t>
      </w:r>
    </w:p>
    <w:p w:rsidR="00AD2476" w:rsidRPr="00D817C5" w:rsidRDefault="00AD2476" w:rsidP="00D817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7C5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113">
        <w:r w:rsidRPr="00D817C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817C5">
        <w:rPr>
          <w:rFonts w:ascii="Times New Roman" w:hAnsi="Times New Roman" w:cs="Times New Roman"/>
          <w:sz w:val="28"/>
          <w:szCs w:val="28"/>
        </w:rPr>
        <w:t xml:space="preserve"> оценки налоговых расходов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D817C5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 согласно приложению № 2.</w:t>
      </w:r>
    </w:p>
    <w:p w:rsidR="00AD2476" w:rsidRPr="00D817C5" w:rsidRDefault="00AD2476" w:rsidP="00D817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CA4">
        <w:rPr>
          <w:rFonts w:ascii="Times New Roman" w:hAnsi="Times New Roman" w:cs="Times New Roman"/>
          <w:sz w:val="28"/>
          <w:szCs w:val="28"/>
        </w:rPr>
        <w:t>2. 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4CA4">
        <w:rPr>
          <w:rFonts w:ascii="Times New Roman" w:hAnsi="Times New Roman" w:cs="Times New Roman"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845F1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845F1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5F10">
        <w:rPr>
          <w:rFonts w:ascii="Times New Roman" w:hAnsi="Times New Roman" w:cs="Times New Roman"/>
          <w:sz w:val="28"/>
          <w:szCs w:val="28"/>
        </w:rPr>
        <w:t xml:space="preserve"> Ташлинского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57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06.12.</w:t>
      </w:r>
      <w:r w:rsidRPr="0049357A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57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98-п</w:t>
      </w:r>
      <w:r w:rsidRPr="0049357A">
        <w:rPr>
          <w:rFonts w:ascii="Times New Roman" w:hAnsi="Times New Roman" w:cs="Times New Roman"/>
          <w:sz w:val="28"/>
          <w:szCs w:val="28"/>
        </w:rPr>
        <w:t xml:space="preserve">  </w:t>
      </w:r>
      <w:r w:rsidRPr="00D817C5">
        <w:rPr>
          <w:rFonts w:ascii="Times New Roman" w:hAnsi="Times New Roman" w:cs="Times New Roman"/>
          <w:sz w:val="28"/>
          <w:szCs w:val="28"/>
        </w:rPr>
        <w:t>«</w:t>
      </w:r>
      <w:r w:rsidRPr="00D817C5">
        <w:rPr>
          <w:rFonts w:ascii="Times New Roman" w:hAnsi="Times New Roman" w:cs="Times New Roman"/>
          <w:bCs/>
          <w:sz w:val="28"/>
          <w:szCs w:val="28"/>
        </w:rPr>
        <w:t>Об утверждении порядка формирования перечня и оценки налоговых расходов муниципального образования Калининский сельсовет Ташлинского района Оренбургской области</w:t>
      </w:r>
      <w:r w:rsidRPr="00D817C5">
        <w:rPr>
          <w:rFonts w:ascii="Times New Roman" w:hAnsi="Times New Roman" w:cs="Times New Roman"/>
          <w:sz w:val="28"/>
          <w:szCs w:val="28"/>
        </w:rPr>
        <w:t>».</w:t>
      </w:r>
    </w:p>
    <w:p w:rsidR="00AD2476" w:rsidRPr="00D817C5" w:rsidRDefault="00AD2476" w:rsidP="00D817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7C5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AD2476" w:rsidRPr="00D817C5" w:rsidRDefault="00AD2476" w:rsidP="00D817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7C5">
        <w:rPr>
          <w:rFonts w:ascii="Times New Roman" w:hAnsi="Times New Roman" w:cs="Times New Roman"/>
          <w:sz w:val="28"/>
          <w:szCs w:val="28"/>
        </w:rPr>
        <w:t xml:space="preserve"> 4. Настоящее постановление вступает в силу после его официального обнародования, подлежит опубликованию на сайте администрации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D817C5">
        <w:rPr>
          <w:rFonts w:ascii="Times New Roman" w:hAnsi="Times New Roman" w:cs="Times New Roman"/>
          <w:sz w:val="28"/>
          <w:szCs w:val="28"/>
        </w:rPr>
        <w:t xml:space="preserve"> сельсовета Ташлинского района в сети Интернет и  распространяется на правоотношения, возникшие с 01.01.2023года.</w:t>
      </w:r>
    </w:p>
    <w:p w:rsidR="00AD2476" w:rsidRPr="003D084E" w:rsidRDefault="00AD2476" w:rsidP="00D817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2476" w:rsidRPr="009B66ED" w:rsidRDefault="00AD2476" w:rsidP="00D817C5">
      <w:pPr>
        <w:pStyle w:val="NormalWeb"/>
        <w:spacing w:after="0"/>
        <w:jc w:val="both"/>
        <w:rPr>
          <w:sz w:val="28"/>
          <w:szCs w:val="28"/>
        </w:rPr>
      </w:pPr>
    </w:p>
    <w:p w:rsidR="00AD2476" w:rsidRDefault="00AD2476" w:rsidP="00D817C5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В.А.Тюрькина</w:t>
      </w:r>
    </w:p>
    <w:p w:rsidR="00AD2476" w:rsidRDefault="00AD2476" w:rsidP="00D817C5">
      <w:pPr>
        <w:tabs>
          <w:tab w:val="left" w:pos="36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                                         </w:t>
      </w:r>
    </w:p>
    <w:p w:rsidR="00AD2476" w:rsidRPr="00D817C5" w:rsidRDefault="00AD2476" w:rsidP="00D817C5">
      <w:pPr>
        <w:rPr>
          <w:sz w:val="24"/>
          <w:szCs w:val="24"/>
        </w:rPr>
      </w:pPr>
      <w:r w:rsidRPr="00D817C5">
        <w:rPr>
          <w:sz w:val="24"/>
          <w:szCs w:val="24"/>
        </w:rPr>
        <w:t>Разослано: администрации района, прокурору района, финансовому отделу района.</w:t>
      </w:r>
    </w:p>
    <w:p w:rsidR="00AD2476" w:rsidRDefault="00AD2476" w:rsidP="00D817C5">
      <w:pPr>
        <w:rPr>
          <w:sz w:val="28"/>
          <w:szCs w:val="28"/>
        </w:rPr>
      </w:pPr>
    </w:p>
    <w:p w:rsidR="00AD2476" w:rsidRPr="0095763E" w:rsidRDefault="00AD2476" w:rsidP="00D817C5">
      <w:pPr>
        <w:jc w:val="right"/>
        <w:rPr>
          <w:sz w:val="28"/>
          <w:szCs w:val="28"/>
        </w:rPr>
      </w:pPr>
      <w:r w:rsidRPr="0095763E">
        <w:rPr>
          <w:sz w:val="28"/>
          <w:szCs w:val="28"/>
        </w:rPr>
        <w:t>Приложение № 1</w:t>
      </w:r>
      <w:r w:rsidRPr="0095763E">
        <w:rPr>
          <w:sz w:val="28"/>
          <w:szCs w:val="28"/>
        </w:rPr>
        <w:br/>
        <w:t>к постановлению администрации</w:t>
      </w:r>
    </w:p>
    <w:p w:rsidR="00AD2476" w:rsidRPr="0095763E" w:rsidRDefault="00AD2476" w:rsidP="00D817C5">
      <w:pPr>
        <w:jc w:val="right"/>
        <w:rPr>
          <w:sz w:val="28"/>
          <w:szCs w:val="28"/>
        </w:rPr>
      </w:pPr>
      <w:r w:rsidRPr="0095763E">
        <w:rPr>
          <w:sz w:val="28"/>
          <w:szCs w:val="28"/>
        </w:rPr>
        <w:t xml:space="preserve">муниципального образования </w:t>
      </w:r>
    </w:p>
    <w:p w:rsidR="00AD2476" w:rsidRPr="0095763E" w:rsidRDefault="00AD2476" w:rsidP="00D817C5">
      <w:pPr>
        <w:jc w:val="right"/>
        <w:rPr>
          <w:sz w:val="28"/>
          <w:szCs w:val="28"/>
        </w:rPr>
      </w:pPr>
      <w:r w:rsidRPr="0095763E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Калининский сельсовет</w:t>
      </w:r>
    </w:p>
    <w:p w:rsidR="00AD2476" w:rsidRPr="0095763E" w:rsidRDefault="00AD2476" w:rsidP="00D817C5">
      <w:pPr>
        <w:jc w:val="center"/>
        <w:rPr>
          <w:sz w:val="28"/>
          <w:szCs w:val="28"/>
        </w:rPr>
      </w:pPr>
      <w:r w:rsidRPr="0095763E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95763E">
        <w:rPr>
          <w:sz w:val="28"/>
          <w:szCs w:val="28"/>
        </w:rPr>
        <w:t xml:space="preserve"> от </w:t>
      </w:r>
      <w:r w:rsidRPr="00D817C5">
        <w:rPr>
          <w:sz w:val="28"/>
          <w:szCs w:val="28"/>
          <w:u w:val="single"/>
        </w:rPr>
        <w:t>01.04.2023</w:t>
      </w:r>
      <w:r>
        <w:rPr>
          <w:sz w:val="28"/>
          <w:szCs w:val="28"/>
        </w:rPr>
        <w:t xml:space="preserve"> </w:t>
      </w:r>
      <w:r w:rsidRPr="0095763E">
        <w:rPr>
          <w:sz w:val="28"/>
          <w:szCs w:val="28"/>
        </w:rPr>
        <w:t xml:space="preserve">№ </w:t>
      </w:r>
      <w:r w:rsidRPr="00D817C5">
        <w:rPr>
          <w:sz w:val="28"/>
          <w:szCs w:val="28"/>
          <w:u w:val="single"/>
        </w:rPr>
        <w:t>21-п</w:t>
      </w:r>
    </w:p>
    <w:p w:rsidR="00AD2476" w:rsidRPr="00266C6A" w:rsidRDefault="00AD2476" w:rsidP="00D817C5">
      <w:pPr>
        <w:pStyle w:val="3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266C6A">
        <w:rPr>
          <w:b/>
          <w:sz w:val="28"/>
          <w:szCs w:val="28"/>
        </w:rPr>
        <w:t>Порядок</w:t>
      </w:r>
    </w:p>
    <w:p w:rsidR="00AD2476" w:rsidRPr="00266C6A" w:rsidRDefault="00AD2476" w:rsidP="00D817C5">
      <w:pPr>
        <w:pStyle w:val="3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266C6A">
        <w:rPr>
          <w:b/>
          <w:sz w:val="28"/>
          <w:szCs w:val="28"/>
        </w:rPr>
        <w:t>формирования перечня налоговых расходов</w:t>
      </w:r>
      <w:r>
        <w:rPr>
          <w:b/>
          <w:sz w:val="28"/>
          <w:szCs w:val="28"/>
        </w:rPr>
        <w:t xml:space="preserve"> муниципального образования Калининский</w:t>
      </w:r>
      <w:r w:rsidRPr="00266C6A">
        <w:rPr>
          <w:b/>
          <w:sz w:val="28"/>
          <w:szCs w:val="28"/>
        </w:rPr>
        <w:t xml:space="preserve"> сельсовет Ташлинского района Оренбургской области</w:t>
      </w:r>
    </w:p>
    <w:p w:rsidR="00AD2476" w:rsidRDefault="00AD2476" w:rsidP="00D817C5">
      <w:pPr>
        <w:pStyle w:val="31"/>
        <w:shd w:val="clear" w:color="auto" w:fill="auto"/>
        <w:spacing w:after="0" w:line="240" w:lineRule="auto"/>
        <w:ind w:left="20" w:firstLine="680"/>
        <w:jc w:val="center"/>
        <w:rPr>
          <w:sz w:val="28"/>
          <w:szCs w:val="28"/>
        </w:rPr>
      </w:pPr>
    </w:p>
    <w:p w:rsidR="00AD2476" w:rsidRDefault="00AD2476" w:rsidP="00D817C5">
      <w:pPr>
        <w:pStyle w:val="31"/>
        <w:shd w:val="clear" w:color="auto" w:fill="auto"/>
        <w:spacing w:after="0" w:line="240" w:lineRule="auto"/>
        <w:ind w:left="20" w:firstLine="680"/>
        <w:jc w:val="center"/>
        <w:rPr>
          <w:sz w:val="28"/>
          <w:szCs w:val="28"/>
        </w:rPr>
      </w:pPr>
      <w:r w:rsidRPr="00266C6A">
        <w:rPr>
          <w:sz w:val="28"/>
          <w:szCs w:val="28"/>
        </w:rPr>
        <w:t>I. Общие положения</w:t>
      </w:r>
    </w:p>
    <w:p w:rsidR="00AD2476" w:rsidRPr="00266C6A" w:rsidRDefault="00AD2476" w:rsidP="00D817C5">
      <w:pPr>
        <w:pStyle w:val="31"/>
        <w:shd w:val="clear" w:color="auto" w:fill="auto"/>
        <w:spacing w:after="0" w:line="240" w:lineRule="auto"/>
        <w:ind w:left="20" w:firstLine="680"/>
        <w:jc w:val="center"/>
        <w:rPr>
          <w:sz w:val="28"/>
          <w:szCs w:val="28"/>
        </w:rPr>
      </w:pPr>
    </w:p>
    <w:p w:rsidR="00AD2476" w:rsidRPr="00266C6A" w:rsidRDefault="00AD2476" w:rsidP="00D817C5">
      <w:pPr>
        <w:pStyle w:val="31"/>
        <w:numPr>
          <w:ilvl w:val="0"/>
          <w:numId w:val="25"/>
        </w:numPr>
        <w:shd w:val="clear" w:color="auto" w:fill="auto"/>
        <w:tabs>
          <w:tab w:val="left" w:pos="1014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Настоящий Порядок определяет правила формирова</w:t>
      </w:r>
      <w:r>
        <w:rPr>
          <w:sz w:val="28"/>
          <w:szCs w:val="28"/>
        </w:rPr>
        <w:t>ния перечня на</w:t>
      </w:r>
      <w:r>
        <w:rPr>
          <w:sz w:val="28"/>
          <w:szCs w:val="28"/>
        </w:rPr>
        <w:softHyphen/>
        <w:t xml:space="preserve">логовых расходов муниципального образования Калининский сельсовет Ташлинского района </w:t>
      </w:r>
      <w:r w:rsidRPr="00266C6A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 xml:space="preserve"> (далее – муниципальное образование)</w:t>
      </w:r>
      <w:r w:rsidRPr="00266C6A">
        <w:rPr>
          <w:sz w:val="28"/>
          <w:szCs w:val="28"/>
        </w:rPr>
        <w:t>.</w:t>
      </w:r>
    </w:p>
    <w:p w:rsidR="00AD2476" w:rsidRPr="00266C6A" w:rsidRDefault="00AD2476" w:rsidP="00D817C5">
      <w:pPr>
        <w:pStyle w:val="31"/>
        <w:numPr>
          <w:ilvl w:val="0"/>
          <w:numId w:val="25"/>
        </w:numPr>
        <w:shd w:val="clear" w:color="auto" w:fill="auto"/>
        <w:tabs>
          <w:tab w:val="left" w:pos="969"/>
        </w:tabs>
        <w:spacing w:after="0" w:line="240" w:lineRule="auto"/>
        <w:ind w:lef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Понятия, используемые в настоящем Порядке, означают следующее:</w:t>
      </w:r>
    </w:p>
    <w:p w:rsidR="00AD2476" w:rsidRDefault="00AD2476" w:rsidP="00D817C5">
      <w:pPr>
        <w:pStyle w:val="31"/>
        <w:shd w:val="clear" w:color="auto" w:fill="auto"/>
        <w:spacing w:after="0" w:line="240" w:lineRule="auto"/>
        <w:ind w:left="23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«налоговые расходы» - </w:t>
      </w:r>
      <w:r>
        <w:rPr>
          <w:sz w:val="28"/>
          <w:szCs w:val="28"/>
        </w:rPr>
        <w:t xml:space="preserve">выпадающие доходы местного бюджета, обусловленные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программ и (или) целями социально-экономической политики муниципального образования, не относящимися к муниципальным программам. </w:t>
      </w:r>
    </w:p>
    <w:p w:rsidR="00AD2476" w:rsidRPr="0000008F" w:rsidRDefault="00AD2476" w:rsidP="00D817C5">
      <w:pPr>
        <w:ind w:right="-2"/>
        <w:jc w:val="both"/>
        <w:rPr>
          <w:sz w:val="28"/>
          <w:szCs w:val="28"/>
        </w:rPr>
      </w:pPr>
      <w:r w:rsidRPr="0000008F">
        <w:rPr>
          <w:sz w:val="28"/>
          <w:szCs w:val="28"/>
        </w:rPr>
        <w:t>«куратор налогового расхода» - орган  местного  самоуправления,</w:t>
      </w:r>
      <w:r>
        <w:rPr>
          <w:sz w:val="28"/>
          <w:szCs w:val="28"/>
        </w:rPr>
        <w:t xml:space="preserve"> </w:t>
      </w:r>
      <w:r w:rsidRPr="0000008F">
        <w:rPr>
          <w:sz w:val="28"/>
          <w:szCs w:val="28"/>
        </w:rPr>
        <w:t xml:space="preserve">ответственный в соответствии с полномочиями, установленными </w:t>
      </w:r>
      <w:r>
        <w:rPr>
          <w:sz w:val="28"/>
          <w:szCs w:val="28"/>
        </w:rPr>
        <w:t>н</w:t>
      </w:r>
      <w:r w:rsidRPr="0000008F">
        <w:rPr>
          <w:sz w:val="28"/>
          <w:szCs w:val="28"/>
        </w:rPr>
        <w:t>ормативными правовыми актами</w:t>
      </w:r>
      <w:r>
        <w:rPr>
          <w:sz w:val="28"/>
          <w:szCs w:val="28"/>
        </w:rPr>
        <w:t xml:space="preserve"> муниципального образования</w:t>
      </w:r>
      <w:r w:rsidRPr="0000008F">
        <w:rPr>
          <w:sz w:val="28"/>
          <w:szCs w:val="28"/>
        </w:rPr>
        <w:t xml:space="preserve">, за достижение соответствующих налоговому расходу целей муниципальной программы </w:t>
      </w:r>
      <w:r w:rsidRPr="00501B2F">
        <w:rPr>
          <w:b/>
          <w:sz w:val="28"/>
        </w:rPr>
        <w:t>"</w:t>
      </w:r>
      <w:r w:rsidRPr="00501B2F">
        <w:rPr>
          <w:sz w:val="28"/>
        </w:rPr>
        <w:t xml:space="preserve">Об утверждении муниципальной программы </w:t>
      </w:r>
      <w:r w:rsidRPr="00501B2F">
        <w:rPr>
          <w:b/>
          <w:bCs/>
          <w:sz w:val="28"/>
        </w:rPr>
        <w:t>«</w:t>
      </w:r>
      <w:r>
        <w:rPr>
          <w:bCs/>
          <w:sz w:val="28"/>
        </w:rPr>
        <w:t>Р</w:t>
      </w:r>
      <w:r w:rsidRPr="00501B2F">
        <w:rPr>
          <w:bCs/>
          <w:sz w:val="28"/>
        </w:rPr>
        <w:t>азвитие</w:t>
      </w:r>
      <w:r w:rsidRPr="00501B2F">
        <w:rPr>
          <w:b/>
          <w:bCs/>
          <w:sz w:val="28"/>
        </w:rPr>
        <w:t xml:space="preserve"> </w:t>
      </w:r>
      <w:r w:rsidRPr="00825170">
        <w:rPr>
          <w:bCs/>
          <w:sz w:val="28"/>
        </w:rPr>
        <w:t>му</w:t>
      </w:r>
      <w:r>
        <w:rPr>
          <w:bCs/>
          <w:sz w:val="28"/>
        </w:rPr>
        <w:t>ниципального образования Калининский</w:t>
      </w:r>
      <w:r w:rsidRPr="00501B2F">
        <w:rPr>
          <w:bCs/>
          <w:sz w:val="28"/>
        </w:rPr>
        <w:t xml:space="preserve"> сельсовет Ташлинского района Оренбургской области в разных отраслях экономики</w:t>
      </w:r>
      <w:r w:rsidRPr="00501B2F">
        <w:rPr>
          <w:b/>
          <w:sz w:val="28"/>
          <w:szCs w:val="28"/>
        </w:rPr>
        <w:t>"</w:t>
      </w:r>
      <w:r w:rsidRPr="00501B2F">
        <w:rPr>
          <w:bCs/>
          <w:sz w:val="28"/>
        </w:rPr>
        <w:t xml:space="preserve"> на 2023-2030 годы</w:t>
      </w:r>
      <w:r w:rsidRPr="0000008F">
        <w:rPr>
          <w:sz w:val="28"/>
          <w:szCs w:val="28"/>
        </w:rPr>
        <w:t xml:space="preserve"> и (или) целей социаль</w:t>
      </w:r>
      <w:r>
        <w:rPr>
          <w:sz w:val="28"/>
          <w:szCs w:val="28"/>
        </w:rPr>
        <w:t>но-экономического развития муниципального образования Калининский сельсовет Ташлинского района</w:t>
      </w:r>
      <w:r w:rsidRPr="0000008F">
        <w:rPr>
          <w:sz w:val="28"/>
          <w:szCs w:val="28"/>
        </w:rPr>
        <w:t>, не относящихся к</w:t>
      </w:r>
      <w:r>
        <w:rPr>
          <w:sz w:val="28"/>
          <w:szCs w:val="28"/>
        </w:rPr>
        <w:t xml:space="preserve"> муниципальным программам</w:t>
      </w:r>
      <w:r w:rsidRPr="0000008F">
        <w:rPr>
          <w:sz w:val="28"/>
          <w:szCs w:val="28"/>
        </w:rPr>
        <w:t>;</w:t>
      </w:r>
    </w:p>
    <w:p w:rsidR="00AD2476" w:rsidRPr="00266C6A" w:rsidRDefault="00AD2476" w:rsidP="00D817C5">
      <w:pPr>
        <w:pStyle w:val="31"/>
        <w:shd w:val="clear" w:color="auto" w:fill="auto"/>
        <w:spacing w:after="0" w:line="240" w:lineRule="auto"/>
        <w:ind w:left="23" w:firstLine="709"/>
        <w:jc w:val="both"/>
        <w:rPr>
          <w:sz w:val="28"/>
          <w:szCs w:val="28"/>
        </w:rPr>
      </w:pPr>
      <w:r w:rsidRPr="00C67530">
        <w:rPr>
          <w:sz w:val="28"/>
          <w:szCs w:val="28"/>
        </w:rPr>
        <w:t xml:space="preserve">«перечень налоговых расходов» - документ, содержащий сведения о распределении налоговых расходов в соответствии с целями </w:t>
      </w:r>
      <w:r>
        <w:rPr>
          <w:sz w:val="28"/>
          <w:szCs w:val="28"/>
        </w:rPr>
        <w:t>муниципальных</w:t>
      </w:r>
      <w:r w:rsidRPr="00C67530">
        <w:rPr>
          <w:sz w:val="28"/>
          <w:szCs w:val="28"/>
        </w:rPr>
        <w:t xml:space="preserve"> программ,</w:t>
      </w:r>
      <w:r>
        <w:rPr>
          <w:sz w:val="28"/>
          <w:szCs w:val="28"/>
        </w:rPr>
        <w:t xml:space="preserve"> </w:t>
      </w:r>
      <w:r w:rsidRPr="00C67530">
        <w:rPr>
          <w:sz w:val="28"/>
          <w:szCs w:val="28"/>
        </w:rPr>
        <w:t xml:space="preserve">и (или) целями социально-экономической политики </w:t>
      </w:r>
      <w:r>
        <w:rPr>
          <w:sz w:val="28"/>
          <w:szCs w:val="28"/>
        </w:rPr>
        <w:t>муниципального образования</w:t>
      </w:r>
      <w:r w:rsidRPr="00C67530">
        <w:rPr>
          <w:sz w:val="28"/>
          <w:szCs w:val="28"/>
        </w:rPr>
        <w:t xml:space="preserve">, не относящимися к </w:t>
      </w:r>
      <w:r>
        <w:rPr>
          <w:sz w:val="28"/>
          <w:szCs w:val="28"/>
        </w:rPr>
        <w:t xml:space="preserve">муниципальным </w:t>
      </w:r>
      <w:r w:rsidRPr="00C67530">
        <w:rPr>
          <w:sz w:val="28"/>
          <w:szCs w:val="28"/>
        </w:rPr>
        <w:t>программам, о кураторах налоговых расходов, а также иные сведения согласно приложению к настоящему Порядку.</w:t>
      </w:r>
    </w:p>
    <w:p w:rsidR="00AD2476" w:rsidRDefault="00AD2476" w:rsidP="00D817C5">
      <w:pPr>
        <w:pStyle w:val="31"/>
        <w:numPr>
          <w:ilvl w:val="0"/>
          <w:numId w:val="25"/>
        </w:numPr>
        <w:shd w:val="clear" w:color="auto" w:fill="auto"/>
        <w:tabs>
          <w:tab w:val="left" w:pos="1028"/>
        </w:tabs>
        <w:spacing w:after="0" w:line="240" w:lineRule="auto"/>
        <w:ind w:left="20" w:right="20" w:firstLine="680"/>
        <w:jc w:val="both"/>
        <w:rPr>
          <w:color w:val="auto"/>
          <w:sz w:val="28"/>
          <w:szCs w:val="28"/>
        </w:rPr>
      </w:pPr>
      <w:r w:rsidRPr="00C67530">
        <w:rPr>
          <w:color w:val="auto"/>
          <w:sz w:val="28"/>
          <w:szCs w:val="28"/>
        </w:rPr>
        <w:t>Ответственные исполнители муниципальных программ до 15 апреля рас</w:t>
      </w:r>
      <w:r w:rsidRPr="00C67530">
        <w:rPr>
          <w:color w:val="auto"/>
          <w:sz w:val="28"/>
          <w:szCs w:val="28"/>
        </w:rPr>
        <w:softHyphen/>
        <w:t>сматривают проект перечня налоговых расходов на предмет предлагаемого распределения налоговых расходов в соответствии с целями муниципальных программ, и (или) целями социально-экономической политики муниципального образования, не относящимися к муниципальным программам, определения кураторов налоговых расходов.</w:t>
      </w:r>
    </w:p>
    <w:p w:rsidR="00AD2476" w:rsidRPr="00070BD9" w:rsidRDefault="00AD2476" w:rsidP="00D817C5">
      <w:pPr>
        <w:pStyle w:val="31"/>
        <w:numPr>
          <w:ilvl w:val="0"/>
          <w:numId w:val="25"/>
        </w:numPr>
        <w:shd w:val="clear" w:color="auto" w:fill="auto"/>
        <w:tabs>
          <w:tab w:val="left" w:pos="1028"/>
        </w:tabs>
        <w:spacing w:after="0" w:line="240" w:lineRule="auto"/>
        <w:ind w:left="20" w:right="20" w:firstLine="680"/>
        <w:jc w:val="both"/>
        <w:rPr>
          <w:color w:val="auto"/>
          <w:sz w:val="28"/>
          <w:szCs w:val="28"/>
        </w:rPr>
      </w:pPr>
      <w:r w:rsidRPr="00070BD9">
        <w:rPr>
          <w:sz w:val="28"/>
          <w:szCs w:val="28"/>
        </w:rPr>
        <w:t xml:space="preserve">Проект перечня налоговых расходов  на очередной финансовый год и плановый период (далее - проект перечня налоговых расходов) формируется муниципальным образованием до 30 марта и направляется на согласование ответственным исполнителям </w:t>
      </w:r>
      <w:r>
        <w:rPr>
          <w:sz w:val="28"/>
          <w:szCs w:val="28"/>
        </w:rPr>
        <w:t>муниципальных программ</w:t>
      </w:r>
      <w:r w:rsidRPr="00070BD9">
        <w:rPr>
          <w:sz w:val="28"/>
          <w:szCs w:val="28"/>
        </w:rPr>
        <w:t>, которых предлагается определить в качестве кураторов налоговых расходов.</w:t>
      </w:r>
    </w:p>
    <w:p w:rsidR="00AD2476" w:rsidRDefault="00AD2476" w:rsidP="00D817C5">
      <w:pPr>
        <w:pStyle w:val="31"/>
        <w:shd w:val="clear" w:color="auto" w:fill="auto"/>
        <w:tabs>
          <w:tab w:val="left" w:pos="6169"/>
        </w:tabs>
        <w:spacing w:after="0" w:line="240" w:lineRule="auto"/>
        <w:ind w:left="23"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Замечания и предложения по уточнению проекта перечня налоговых расходов направляются в </w:t>
      </w:r>
      <w:r>
        <w:rPr>
          <w:sz w:val="28"/>
          <w:szCs w:val="28"/>
        </w:rPr>
        <w:t>финансовый отдел Ташлинского района.</w:t>
      </w:r>
    </w:p>
    <w:p w:rsidR="00AD2476" w:rsidRPr="00266C6A" w:rsidRDefault="00AD2476" w:rsidP="00D817C5">
      <w:pPr>
        <w:pStyle w:val="31"/>
        <w:shd w:val="clear" w:color="auto" w:fill="auto"/>
        <w:tabs>
          <w:tab w:val="left" w:pos="6169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В случае если указанные </w:t>
      </w:r>
      <w:r>
        <w:rPr>
          <w:sz w:val="28"/>
          <w:szCs w:val="28"/>
        </w:rPr>
        <w:t>замечания</w:t>
      </w:r>
      <w:r w:rsidRPr="00266C6A">
        <w:rPr>
          <w:sz w:val="28"/>
          <w:szCs w:val="28"/>
        </w:rPr>
        <w:t xml:space="preserve"> и предложения предполагают из</w:t>
      </w:r>
      <w:r w:rsidRPr="00266C6A">
        <w:rPr>
          <w:sz w:val="28"/>
          <w:szCs w:val="28"/>
        </w:rPr>
        <w:softHyphen/>
        <w:t xml:space="preserve">менение куратора налогового расхода, замечания и предложения подлежат согласованию с предлагаемым куратором налогового расхода и направлению в </w:t>
      </w:r>
      <w:r>
        <w:rPr>
          <w:sz w:val="28"/>
          <w:szCs w:val="28"/>
        </w:rPr>
        <w:t>финансовый отдел Ташлинского района</w:t>
      </w:r>
      <w:r w:rsidRPr="00266C6A">
        <w:rPr>
          <w:sz w:val="28"/>
          <w:szCs w:val="28"/>
        </w:rPr>
        <w:t xml:space="preserve"> в течение срока, указанного в абзаце первом настоящего пункта.</w:t>
      </w:r>
    </w:p>
    <w:p w:rsidR="00AD2476" w:rsidRPr="00266C6A" w:rsidRDefault="00AD2476" w:rsidP="00D817C5">
      <w:pPr>
        <w:pStyle w:val="31"/>
        <w:shd w:val="clear" w:color="auto" w:fill="auto"/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В случае если эти замечания и предложения не направлены в </w:t>
      </w:r>
      <w:r>
        <w:rPr>
          <w:sz w:val="28"/>
          <w:szCs w:val="28"/>
        </w:rPr>
        <w:t>финансовый отдел Ташлинского района</w:t>
      </w:r>
      <w:r w:rsidRPr="00266C6A">
        <w:rPr>
          <w:sz w:val="28"/>
          <w:szCs w:val="28"/>
        </w:rPr>
        <w:t xml:space="preserve"> в течение срока, указанного в абзаце первом настоящего пункта, проект перечня налоговых расходов счи</w:t>
      </w:r>
      <w:r w:rsidRPr="00266C6A">
        <w:rPr>
          <w:sz w:val="28"/>
          <w:szCs w:val="28"/>
        </w:rPr>
        <w:softHyphen/>
        <w:t>тается согласованным в соответствующей части.</w:t>
      </w:r>
    </w:p>
    <w:p w:rsidR="00AD2476" w:rsidRPr="006D33D5" w:rsidRDefault="00AD2476" w:rsidP="00D817C5">
      <w:pPr>
        <w:pStyle w:val="31"/>
        <w:shd w:val="clear" w:color="auto" w:fill="auto"/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В случае если замечания и предложения по уточнению проекта перечня налоговых расходов не содержат предложений по уточнению предлагаемого </w:t>
      </w:r>
      <w:r w:rsidRPr="006D33D5">
        <w:rPr>
          <w:sz w:val="28"/>
          <w:szCs w:val="28"/>
        </w:rPr>
        <w:t xml:space="preserve">распределения налоговых расходов </w:t>
      </w:r>
      <w:r w:rsidRPr="00C67530">
        <w:rPr>
          <w:color w:val="auto"/>
          <w:sz w:val="28"/>
          <w:szCs w:val="28"/>
        </w:rPr>
        <w:t>в соответствии с целями муниципальных программ, и (или) целями социально-экономической политики муниципального образования, не относящими</w:t>
      </w:r>
      <w:r w:rsidRPr="00C67530">
        <w:rPr>
          <w:color w:val="auto"/>
          <w:sz w:val="28"/>
          <w:szCs w:val="28"/>
        </w:rPr>
        <w:softHyphen/>
        <w:t>ся к муниципальным программам, проект перечня налоговых расходов считается согласованным в соот</w:t>
      </w:r>
      <w:r w:rsidRPr="00C67530">
        <w:rPr>
          <w:color w:val="auto"/>
          <w:sz w:val="28"/>
          <w:szCs w:val="28"/>
        </w:rPr>
        <w:softHyphen/>
        <w:t>ветствующей части.</w:t>
      </w:r>
    </w:p>
    <w:p w:rsidR="00AD2476" w:rsidRDefault="00AD2476" w:rsidP="00D817C5">
      <w:pPr>
        <w:pStyle w:val="31"/>
        <w:shd w:val="clear" w:color="auto" w:fill="auto"/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6D33D5">
        <w:rPr>
          <w:sz w:val="28"/>
          <w:szCs w:val="28"/>
        </w:rPr>
        <w:t>Согласование проекта перечня налоговых расходов в части позиций, изложенных идентично позициям перечня налоговых расходов на текущий финансовый год и плановый пе</w:t>
      </w:r>
      <w:r w:rsidRPr="006D33D5">
        <w:rPr>
          <w:sz w:val="28"/>
          <w:szCs w:val="28"/>
        </w:rPr>
        <w:softHyphen/>
        <w:t>риод, не требуется, за исключением случаев внесения изменений в перечень мун</w:t>
      </w:r>
      <w:r>
        <w:rPr>
          <w:sz w:val="28"/>
          <w:szCs w:val="28"/>
        </w:rPr>
        <w:t>и</w:t>
      </w:r>
      <w:r w:rsidRPr="006D33D5">
        <w:rPr>
          <w:sz w:val="28"/>
          <w:szCs w:val="28"/>
        </w:rPr>
        <w:t xml:space="preserve">ципальных программ,  и (или) случаев изменения полномочий ответственных исполнителей </w:t>
      </w:r>
      <w:r>
        <w:rPr>
          <w:sz w:val="28"/>
          <w:szCs w:val="28"/>
        </w:rPr>
        <w:t>муниципальных программ.</w:t>
      </w:r>
    </w:p>
    <w:p w:rsidR="00AD2476" w:rsidRPr="006D33D5" w:rsidRDefault="00AD2476" w:rsidP="00D817C5">
      <w:pPr>
        <w:pStyle w:val="31"/>
        <w:shd w:val="clear" w:color="auto" w:fill="auto"/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6D33D5">
        <w:rPr>
          <w:sz w:val="28"/>
          <w:szCs w:val="28"/>
        </w:rPr>
        <w:t xml:space="preserve">Перечень налоговых расходов </w:t>
      </w:r>
      <w:r>
        <w:rPr>
          <w:sz w:val="28"/>
          <w:szCs w:val="28"/>
        </w:rPr>
        <w:t xml:space="preserve">подлежит  официальному обнародованию и </w:t>
      </w:r>
      <w:r w:rsidRPr="006D33D5">
        <w:rPr>
          <w:sz w:val="28"/>
          <w:szCs w:val="28"/>
        </w:rPr>
        <w:t xml:space="preserve">размещается на сайте </w:t>
      </w:r>
      <w:r>
        <w:rPr>
          <w:sz w:val="28"/>
          <w:szCs w:val="28"/>
        </w:rPr>
        <w:t xml:space="preserve">администрации Калининский сельсовет </w:t>
      </w:r>
      <w:r w:rsidRPr="006D33D5">
        <w:rPr>
          <w:sz w:val="28"/>
          <w:szCs w:val="28"/>
        </w:rPr>
        <w:t>Ташлинского района в инфор</w:t>
      </w:r>
      <w:r w:rsidRPr="006D33D5">
        <w:rPr>
          <w:sz w:val="28"/>
          <w:szCs w:val="28"/>
        </w:rPr>
        <w:softHyphen/>
        <w:t xml:space="preserve">мационно-телекоммуникационной сети «Интернет». </w:t>
      </w:r>
    </w:p>
    <w:p w:rsidR="00AD2476" w:rsidRPr="006D33D5" w:rsidRDefault="00AD2476" w:rsidP="00D817C5">
      <w:pPr>
        <w:ind w:left="60" w:right="20" w:firstLine="6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D33D5">
        <w:rPr>
          <w:sz w:val="28"/>
          <w:szCs w:val="28"/>
        </w:rPr>
        <w:t>В случае внесения в текущем финансовом году изменений в пере</w:t>
      </w:r>
      <w:r w:rsidRPr="006D33D5">
        <w:rPr>
          <w:sz w:val="28"/>
          <w:szCs w:val="28"/>
        </w:rPr>
        <w:softHyphen/>
        <w:t>чень мун</w:t>
      </w:r>
      <w:r>
        <w:rPr>
          <w:sz w:val="28"/>
          <w:szCs w:val="28"/>
        </w:rPr>
        <w:t>и</w:t>
      </w:r>
      <w:r w:rsidRPr="006D33D5">
        <w:rPr>
          <w:sz w:val="28"/>
          <w:szCs w:val="28"/>
        </w:rPr>
        <w:t xml:space="preserve">ципальных программ,  и (или) в случае изменения полномочий ответственных исполнителей </w:t>
      </w:r>
      <w:r>
        <w:rPr>
          <w:sz w:val="28"/>
          <w:szCs w:val="28"/>
        </w:rPr>
        <w:t>муниципальных про</w:t>
      </w:r>
      <w:r>
        <w:rPr>
          <w:sz w:val="28"/>
          <w:szCs w:val="28"/>
        </w:rPr>
        <w:softHyphen/>
        <w:t>грамм</w:t>
      </w:r>
      <w:r w:rsidRPr="006D33D5">
        <w:rPr>
          <w:sz w:val="28"/>
          <w:szCs w:val="28"/>
        </w:rPr>
        <w:t xml:space="preserve">, в связи с которыми возникает необходимость внесения изменений в перечень налоговых расходов, кураторы налоговых расходов не позднее 10 рабочих дней со дня внесения соответствующих изменений </w:t>
      </w:r>
      <w:r>
        <w:rPr>
          <w:sz w:val="28"/>
          <w:szCs w:val="28"/>
        </w:rPr>
        <w:t>на</w:t>
      </w:r>
      <w:r w:rsidRPr="006D33D5">
        <w:rPr>
          <w:sz w:val="28"/>
          <w:szCs w:val="28"/>
        </w:rPr>
        <w:t xml:space="preserve">правляют в </w:t>
      </w:r>
      <w:r>
        <w:rPr>
          <w:sz w:val="28"/>
          <w:szCs w:val="28"/>
        </w:rPr>
        <w:t xml:space="preserve">финансовый отдел Ташлинского района </w:t>
      </w:r>
      <w:r w:rsidRPr="006D33D5">
        <w:rPr>
          <w:sz w:val="28"/>
          <w:szCs w:val="28"/>
        </w:rPr>
        <w:t>соответствую</w:t>
      </w:r>
      <w:r w:rsidRPr="006D33D5">
        <w:rPr>
          <w:sz w:val="28"/>
          <w:szCs w:val="28"/>
        </w:rPr>
        <w:softHyphen/>
        <w:t>щую информацию для уточнения перечня налоговых расходов.</w:t>
      </w:r>
    </w:p>
    <w:p w:rsidR="00AD2476" w:rsidRDefault="00AD2476" w:rsidP="008852FB">
      <w:pPr>
        <w:pStyle w:val="31"/>
        <w:shd w:val="clear" w:color="auto" w:fill="auto"/>
        <w:tabs>
          <w:tab w:val="left" w:pos="101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6B6956">
        <w:rPr>
          <w:color w:val="auto"/>
          <w:sz w:val="28"/>
          <w:szCs w:val="28"/>
        </w:rPr>
        <w:t>5. Перечень налоговых расходов с внесенными в него изменениями формируется до 15 декабря.</w:t>
      </w:r>
    </w:p>
    <w:p w:rsidR="00AD2476" w:rsidRDefault="00AD2476" w:rsidP="00D817C5">
      <w:pPr>
        <w:pStyle w:val="31"/>
        <w:shd w:val="clear" w:color="auto" w:fill="auto"/>
        <w:tabs>
          <w:tab w:val="left" w:pos="1014"/>
        </w:tabs>
        <w:spacing w:after="0" w:line="240" w:lineRule="auto"/>
        <w:ind w:right="20" w:firstLine="709"/>
        <w:jc w:val="center"/>
        <w:rPr>
          <w:sz w:val="28"/>
          <w:szCs w:val="28"/>
        </w:rPr>
      </w:pPr>
    </w:p>
    <w:p w:rsidR="00AD2476" w:rsidRPr="00D35124" w:rsidRDefault="00AD2476" w:rsidP="00D817C5">
      <w:pPr>
        <w:pStyle w:val="31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D35124">
        <w:rPr>
          <w:sz w:val="28"/>
          <w:szCs w:val="28"/>
        </w:rPr>
        <w:t>Приложение к порядку</w:t>
      </w:r>
    </w:p>
    <w:p w:rsidR="00AD2476" w:rsidRPr="00D35124" w:rsidRDefault="00AD2476" w:rsidP="00D817C5">
      <w:pPr>
        <w:pStyle w:val="31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D35124">
        <w:rPr>
          <w:sz w:val="28"/>
          <w:szCs w:val="28"/>
        </w:rPr>
        <w:t xml:space="preserve">формирования перечня налоговых расходов </w:t>
      </w:r>
    </w:p>
    <w:p w:rsidR="00AD2476" w:rsidRPr="00D35124" w:rsidRDefault="00AD2476" w:rsidP="00D817C5">
      <w:pPr>
        <w:pStyle w:val="31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D3512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Калинин</w:t>
      </w:r>
      <w:r w:rsidRPr="00D35124">
        <w:rPr>
          <w:sz w:val="28"/>
          <w:szCs w:val="28"/>
        </w:rPr>
        <w:t xml:space="preserve">ский сельсовет </w:t>
      </w:r>
    </w:p>
    <w:p w:rsidR="00AD2476" w:rsidRPr="00D35124" w:rsidRDefault="00AD2476" w:rsidP="00D817C5">
      <w:pPr>
        <w:pStyle w:val="31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D35124">
        <w:rPr>
          <w:sz w:val="28"/>
          <w:szCs w:val="28"/>
        </w:rPr>
        <w:t xml:space="preserve">Ташлинского района Оренбургской области, </w:t>
      </w:r>
    </w:p>
    <w:p w:rsidR="00AD2476" w:rsidRPr="00D35124" w:rsidRDefault="00AD2476" w:rsidP="00D817C5">
      <w:pPr>
        <w:pStyle w:val="31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D35124">
        <w:rPr>
          <w:sz w:val="28"/>
          <w:szCs w:val="28"/>
        </w:rPr>
        <w:t xml:space="preserve">утвержденному постановлением </w:t>
      </w:r>
    </w:p>
    <w:p w:rsidR="00AD2476" w:rsidRPr="00D35124" w:rsidRDefault="00AD2476" w:rsidP="00D817C5">
      <w:pPr>
        <w:pStyle w:val="31"/>
        <w:shd w:val="clear" w:color="auto" w:fill="auto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Pr="008852FB">
        <w:rPr>
          <w:sz w:val="28"/>
          <w:szCs w:val="28"/>
          <w:u w:val="single"/>
        </w:rPr>
        <w:t>01.04.2023</w:t>
      </w:r>
      <w:r w:rsidRPr="00D35124">
        <w:rPr>
          <w:sz w:val="28"/>
          <w:szCs w:val="28"/>
        </w:rPr>
        <w:t xml:space="preserve"> № </w:t>
      </w:r>
      <w:r w:rsidRPr="008852FB">
        <w:rPr>
          <w:sz w:val="28"/>
          <w:szCs w:val="28"/>
          <w:u w:val="single"/>
        </w:rPr>
        <w:t>21-п</w:t>
      </w:r>
    </w:p>
    <w:p w:rsidR="00AD2476" w:rsidRPr="00266C6A" w:rsidRDefault="00AD2476" w:rsidP="00D817C5">
      <w:pPr>
        <w:pStyle w:val="31"/>
        <w:shd w:val="clear" w:color="auto" w:fill="auto"/>
        <w:spacing w:after="0" w:line="240" w:lineRule="auto"/>
        <w:ind w:right="-70"/>
        <w:jc w:val="right"/>
        <w:rPr>
          <w:sz w:val="28"/>
          <w:szCs w:val="28"/>
        </w:rPr>
      </w:pPr>
    </w:p>
    <w:p w:rsidR="00AD2476" w:rsidRDefault="00AD2476" w:rsidP="00D817C5">
      <w:pPr>
        <w:pStyle w:val="3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AD2476" w:rsidRPr="002E494B" w:rsidRDefault="00AD2476" w:rsidP="00D817C5">
      <w:pPr>
        <w:pStyle w:val="3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2E494B">
        <w:rPr>
          <w:b/>
          <w:sz w:val="28"/>
          <w:szCs w:val="28"/>
        </w:rPr>
        <w:t>Информация,</w:t>
      </w:r>
    </w:p>
    <w:p w:rsidR="00AD2476" w:rsidRPr="002E494B" w:rsidRDefault="00AD2476" w:rsidP="00D817C5">
      <w:pPr>
        <w:pStyle w:val="3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2E494B">
        <w:rPr>
          <w:b/>
          <w:sz w:val="28"/>
          <w:szCs w:val="28"/>
        </w:rPr>
        <w:t xml:space="preserve">ключаемая в перечень налоговых расходов </w:t>
      </w:r>
    </w:p>
    <w:p w:rsidR="00AD2476" w:rsidRPr="00EC446E" w:rsidRDefault="00AD2476" w:rsidP="00D817C5">
      <w:pPr>
        <w:pStyle w:val="30"/>
        <w:shd w:val="clear" w:color="auto" w:fill="auto"/>
        <w:spacing w:before="0" w:after="0" w:line="240" w:lineRule="auto"/>
        <w:ind w:left="7220"/>
        <w:rPr>
          <w:sz w:val="28"/>
          <w:szCs w:val="28"/>
        </w:rPr>
      </w:pPr>
    </w:p>
    <w:p w:rsidR="00AD2476" w:rsidRPr="00CB68A9" w:rsidRDefault="00AD2476" w:rsidP="00D817C5">
      <w:pPr>
        <w:pStyle w:val="31"/>
        <w:numPr>
          <w:ilvl w:val="0"/>
          <w:numId w:val="27"/>
        </w:numPr>
        <w:shd w:val="clear" w:color="auto" w:fill="auto"/>
        <w:spacing w:after="0" w:line="240" w:lineRule="auto"/>
        <w:ind w:right="60"/>
        <w:jc w:val="both"/>
        <w:rPr>
          <w:b/>
          <w:sz w:val="28"/>
          <w:szCs w:val="28"/>
        </w:rPr>
      </w:pPr>
      <w:r w:rsidRPr="00CB68A9">
        <w:rPr>
          <w:b/>
          <w:sz w:val="28"/>
          <w:szCs w:val="28"/>
        </w:rPr>
        <w:t>Нормативные ха</w:t>
      </w:r>
      <w:r>
        <w:rPr>
          <w:b/>
          <w:sz w:val="28"/>
          <w:szCs w:val="28"/>
        </w:rPr>
        <w:t>рактеристики налогового расхода</w:t>
      </w:r>
    </w:p>
    <w:p w:rsidR="00AD2476" w:rsidRPr="00266C6A" w:rsidRDefault="00AD2476" w:rsidP="00D817C5">
      <w:pPr>
        <w:pStyle w:val="31"/>
        <w:shd w:val="clear" w:color="auto" w:fill="auto"/>
        <w:spacing w:after="0" w:line="240" w:lineRule="auto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66C6A">
        <w:rPr>
          <w:sz w:val="28"/>
          <w:szCs w:val="28"/>
        </w:rPr>
        <w:t>Наименования налогов, по которым предусматриваются налоговые льготы, освобождения и иные преференции.</w:t>
      </w:r>
    </w:p>
    <w:p w:rsidR="00AD2476" w:rsidRPr="00266C6A" w:rsidRDefault="00AD2476" w:rsidP="00D817C5">
      <w:pPr>
        <w:pStyle w:val="31"/>
        <w:shd w:val="clear" w:color="auto" w:fill="auto"/>
        <w:tabs>
          <w:tab w:val="left" w:pos="970"/>
        </w:tabs>
        <w:spacing w:after="0" w:line="240" w:lineRule="auto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66C6A">
        <w:rPr>
          <w:sz w:val="28"/>
          <w:szCs w:val="28"/>
        </w:rPr>
        <w:t>Нормативные правовые акты, которыми предусматриваются налого</w:t>
      </w:r>
      <w:r w:rsidRPr="00266C6A">
        <w:rPr>
          <w:sz w:val="28"/>
          <w:szCs w:val="28"/>
        </w:rPr>
        <w:softHyphen/>
        <w:t>вые льготы, освобождения и иные преференции по налогам.</w:t>
      </w:r>
    </w:p>
    <w:p w:rsidR="00AD2476" w:rsidRPr="00266C6A" w:rsidRDefault="00AD2476" w:rsidP="00D817C5">
      <w:pPr>
        <w:pStyle w:val="31"/>
        <w:shd w:val="clear" w:color="auto" w:fill="auto"/>
        <w:tabs>
          <w:tab w:val="left" w:pos="970"/>
        </w:tabs>
        <w:spacing w:after="0" w:line="240" w:lineRule="auto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66C6A">
        <w:rPr>
          <w:sz w:val="28"/>
          <w:szCs w:val="28"/>
        </w:rPr>
        <w:t>Категории плательщиков налогов, для которых предусмотрены нало</w:t>
      </w:r>
      <w:r w:rsidRPr="00266C6A">
        <w:rPr>
          <w:sz w:val="28"/>
          <w:szCs w:val="28"/>
        </w:rPr>
        <w:softHyphen/>
        <w:t>говые льготы, освобождения и иные преференции.</w:t>
      </w:r>
    </w:p>
    <w:p w:rsidR="00AD2476" w:rsidRPr="00266C6A" w:rsidRDefault="00AD2476" w:rsidP="00D817C5">
      <w:pPr>
        <w:pStyle w:val="31"/>
        <w:shd w:val="clear" w:color="auto" w:fill="auto"/>
        <w:tabs>
          <w:tab w:val="left" w:pos="975"/>
        </w:tabs>
        <w:spacing w:after="0" w:line="240" w:lineRule="auto"/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66C6A">
        <w:rPr>
          <w:sz w:val="28"/>
          <w:szCs w:val="28"/>
        </w:rPr>
        <w:t>Условия предоставления налоговых льгот, освобождений и иных преференций для плательщиков налогов.</w:t>
      </w:r>
    </w:p>
    <w:p w:rsidR="00AD2476" w:rsidRPr="00266C6A" w:rsidRDefault="00AD2476" w:rsidP="00D817C5">
      <w:pPr>
        <w:pStyle w:val="31"/>
        <w:shd w:val="clear" w:color="auto" w:fill="auto"/>
        <w:tabs>
          <w:tab w:val="left" w:pos="970"/>
        </w:tabs>
        <w:spacing w:after="0" w:line="240" w:lineRule="auto"/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66C6A">
        <w:rPr>
          <w:sz w:val="28"/>
          <w:szCs w:val="28"/>
        </w:rPr>
        <w:t>Целевая категория плательщиков налогов, для кото</w:t>
      </w:r>
      <w:r>
        <w:rPr>
          <w:sz w:val="28"/>
          <w:szCs w:val="28"/>
        </w:rPr>
        <w:t>рых преду</w:t>
      </w:r>
      <w:r w:rsidRPr="00266C6A">
        <w:rPr>
          <w:sz w:val="28"/>
          <w:szCs w:val="28"/>
        </w:rPr>
        <w:t>смотре</w:t>
      </w:r>
      <w:r w:rsidRPr="00266C6A">
        <w:rPr>
          <w:sz w:val="28"/>
          <w:szCs w:val="28"/>
        </w:rPr>
        <w:softHyphen/>
        <w:t>ны налоговые льготы, освобождения и иные преференции.</w:t>
      </w:r>
    </w:p>
    <w:p w:rsidR="00AD2476" w:rsidRPr="00266C6A" w:rsidRDefault="00AD2476" w:rsidP="00D817C5">
      <w:pPr>
        <w:pStyle w:val="31"/>
        <w:shd w:val="clear" w:color="auto" w:fill="auto"/>
        <w:tabs>
          <w:tab w:val="left" w:pos="970"/>
        </w:tabs>
        <w:spacing w:after="0" w:line="240" w:lineRule="auto"/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66C6A">
        <w:rPr>
          <w:sz w:val="28"/>
          <w:szCs w:val="28"/>
        </w:rPr>
        <w:t>Даты вступления в силу нормативных правовых актов, устанавли</w:t>
      </w:r>
      <w:r w:rsidRPr="00266C6A">
        <w:rPr>
          <w:sz w:val="28"/>
          <w:szCs w:val="28"/>
        </w:rPr>
        <w:softHyphen/>
        <w:t>вающих налоговые льготы, освобождения и иные преференции для платель</w:t>
      </w:r>
      <w:r w:rsidRPr="00266C6A">
        <w:rPr>
          <w:sz w:val="28"/>
          <w:szCs w:val="28"/>
        </w:rPr>
        <w:softHyphen/>
        <w:t>щиков налогов.</w:t>
      </w:r>
    </w:p>
    <w:p w:rsidR="00AD2476" w:rsidRDefault="00AD2476" w:rsidP="00D817C5">
      <w:pPr>
        <w:pStyle w:val="31"/>
        <w:shd w:val="clear" w:color="auto" w:fill="auto"/>
        <w:tabs>
          <w:tab w:val="left" w:pos="980"/>
        </w:tabs>
        <w:spacing w:after="0" w:line="240" w:lineRule="auto"/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66C6A">
        <w:rPr>
          <w:sz w:val="28"/>
          <w:szCs w:val="28"/>
        </w:rPr>
        <w:t>Даты вступления в силу нормативных правовых актов, отменяющих налоговые льготы, освобождения и иные преференции для плательщиков на</w:t>
      </w:r>
      <w:r w:rsidRPr="00266C6A">
        <w:rPr>
          <w:sz w:val="28"/>
          <w:szCs w:val="28"/>
        </w:rPr>
        <w:softHyphen/>
        <w:t>логов.</w:t>
      </w:r>
    </w:p>
    <w:p w:rsidR="00AD2476" w:rsidRPr="00266C6A" w:rsidRDefault="00AD2476" w:rsidP="00D817C5">
      <w:pPr>
        <w:pStyle w:val="31"/>
        <w:shd w:val="clear" w:color="auto" w:fill="auto"/>
        <w:tabs>
          <w:tab w:val="left" w:pos="980"/>
        </w:tabs>
        <w:spacing w:after="0" w:line="240" w:lineRule="auto"/>
        <w:ind w:right="62" w:firstLine="709"/>
        <w:jc w:val="both"/>
        <w:rPr>
          <w:sz w:val="28"/>
          <w:szCs w:val="28"/>
        </w:rPr>
      </w:pPr>
    </w:p>
    <w:p w:rsidR="00AD2476" w:rsidRPr="00CB68A9" w:rsidRDefault="00AD2476" w:rsidP="00D817C5">
      <w:pPr>
        <w:pStyle w:val="31"/>
        <w:shd w:val="clear" w:color="auto" w:fill="auto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CB68A9">
        <w:rPr>
          <w:b/>
          <w:sz w:val="28"/>
          <w:szCs w:val="28"/>
        </w:rPr>
        <w:t>II. Целевые ха</w:t>
      </w:r>
      <w:r>
        <w:rPr>
          <w:b/>
          <w:sz w:val="28"/>
          <w:szCs w:val="28"/>
        </w:rPr>
        <w:t>рактеристики налогового расхода</w:t>
      </w:r>
    </w:p>
    <w:p w:rsidR="00AD2476" w:rsidRPr="00266C6A" w:rsidRDefault="00AD2476" w:rsidP="00D817C5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66C6A">
        <w:rPr>
          <w:sz w:val="28"/>
          <w:szCs w:val="28"/>
        </w:rPr>
        <w:t>Целевая категория налоговых расходов</w:t>
      </w:r>
      <w:r>
        <w:rPr>
          <w:sz w:val="28"/>
          <w:szCs w:val="28"/>
        </w:rPr>
        <w:t xml:space="preserve"> муниципального образования.</w:t>
      </w:r>
    </w:p>
    <w:p w:rsidR="00AD2476" w:rsidRPr="00266C6A" w:rsidRDefault="00AD2476" w:rsidP="00D817C5">
      <w:pPr>
        <w:pStyle w:val="31"/>
        <w:shd w:val="clear" w:color="auto" w:fill="auto"/>
        <w:tabs>
          <w:tab w:val="left" w:pos="970"/>
        </w:tabs>
        <w:spacing w:after="0" w:line="240" w:lineRule="auto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66C6A">
        <w:rPr>
          <w:sz w:val="28"/>
          <w:szCs w:val="28"/>
        </w:rPr>
        <w:t>Цели предоставления налоговых льгот, освобождений и иных префе</w:t>
      </w:r>
      <w:r w:rsidRPr="00266C6A">
        <w:rPr>
          <w:sz w:val="28"/>
          <w:szCs w:val="28"/>
        </w:rPr>
        <w:softHyphen/>
        <w:t>ренций для плательщиков налогов.</w:t>
      </w:r>
    </w:p>
    <w:p w:rsidR="00AD2476" w:rsidRPr="00266C6A" w:rsidRDefault="00AD2476" w:rsidP="00D817C5">
      <w:pPr>
        <w:pStyle w:val="31"/>
        <w:shd w:val="clear" w:color="auto" w:fill="auto"/>
        <w:tabs>
          <w:tab w:val="left" w:pos="970"/>
        </w:tabs>
        <w:spacing w:after="0" w:line="240" w:lineRule="auto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66C6A">
        <w:rPr>
          <w:sz w:val="28"/>
          <w:szCs w:val="28"/>
        </w:rPr>
        <w:t xml:space="preserve">Наименования </w:t>
      </w:r>
      <w:r>
        <w:rPr>
          <w:sz w:val="28"/>
          <w:szCs w:val="28"/>
        </w:rPr>
        <w:t xml:space="preserve">муниципальных </w:t>
      </w:r>
      <w:r w:rsidRPr="00266C6A">
        <w:rPr>
          <w:sz w:val="28"/>
          <w:szCs w:val="28"/>
        </w:rPr>
        <w:t xml:space="preserve">программ, наименования нормативных правовых актов, определяющих цели социально-экономической политики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, не относящиеся к </w:t>
      </w:r>
      <w:r>
        <w:rPr>
          <w:sz w:val="28"/>
          <w:szCs w:val="28"/>
        </w:rPr>
        <w:t>муниципальным</w:t>
      </w:r>
      <w:r w:rsidRPr="00266C6A">
        <w:rPr>
          <w:sz w:val="28"/>
          <w:szCs w:val="28"/>
        </w:rPr>
        <w:t xml:space="preserve"> программам, в целях, реализации которых предоставляются налоговые льготы, освобождения и иные преференции для плательщиков налогов.</w:t>
      </w:r>
    </w:p>
    <w:p w:rsidR="00AD2476" w:rsidRDefault="00AD2476" w:rsidP="00D817C5">
      <w:pPr>
        <w:pStyle w:val="31"/>
        <w:shd w:val="clear" w:color="auto" w:fill="auto"/>
        <w:spacing w:after="0" w:line="240" w:lineRule="auto"/>
        <w:ind w:left="4920" w:right="1400"/>
        <w:rPr>
          <w:sz w:val="28"/>
          <w:szCs w:val="28"/>
        </w:rPr>
      </w:pPr>
    </w:p>
    <w:p w:rsidR="00AD2476" w:rsidRDefault="00AD2476" w:rsidP="00D817C5">
      <w:pPr>
        <w:pStyle w:val="31"/>
        <w:shd w:val="clear" w:color="auto" w:fill="auto"/>
        <w:spacing w:after="0" w:line="240" w:lineRule="auto"/>
        <w:ind w:left="4920" w:right="2767"/>
        <w:rPr>
          <w:sz w:val="28"/>
          <w:szCs w:val="28"/>
        </w:rPr>
      </w:pPr>
    </w:p>
    <w:p w:rsidR="00AD2476" w:rsidRDefault="00AD2476" w:rsidP="00D817C5">
      <w:pPr>
        <w:pStyle w:val="31"/>
        <w:shd w:val="clear" w:color="auto" w:fill="auto"/>
        <w:spacing w:after="0" w:line="240" w:lineRule="auto"/>
        <w:ind w:right="-70"/>
        <w:rPr>
          <w:sz w:val="28"/>
          <w:szCs w:val="28"/>
        </w:rPr>
      </w:pPr>
    </w:p>
    <w:p w:rsidR="00AD2476" w:rsidRPr="00D35124" w:rsidRDefault="00AD2476" w:rsidP="00D817C5">
      <w:pPr>
        <w:jc w:val="right"/>
        <w:rPr>
          <w:sz w:val="28"/>
          <w:szCs w:val="28"/>
        </w:rPr>
      </w:pPr>
      <w:r w:rsidRPr="00D35124">
        <w:rPr>
          <w:sz w:val="28"/>
          <w:szCs w:val="28"/>
        </w:rPr>
        <w:t>Приложение № 2</w:t>
      </w:r>
      <w:r w:rsidRPr="00D35124">
        <w:rPr>
          <w:sz w:val="28"/>
          <w:szCs w:val="28"/>
        </w:rPr>
        <w:br/>
        <w:t>к постановлению администрации</w:t>
      </w:r>
    </w:p>
    <w:p w:rsidR="00AD2476" w:rsidRPr="00D35124" w:rsidRDefault="00AD2476" w:rsidP="00D817C5">
      <w:pPr>
        <w:jc w:val="right"/>
        <w:rPr>
          <w:sz w:val="28"/>
          <w:szCs w:val="28"/>
        </w:rPr>
      </w:pPr>
      <w:r w:rsidRPr="00D35124">
        <w:rPr>
          <w:sz w:val="28"/>
          <w:szCs w:val="28"/>
        </w:rPr>
        <w:t xml:space="preserve">муниципального образования </w:t>
      </w:r>
    </w:p>
    <w:p w:rsidR="00AD2476" w:rsidRPr="00D35124" w:rsidRDefault="00AD2476" w:rsidP="00D817C5">
      <w:pPr>
        <w:jc w:val="right"/>
        <w:rPr>
          <w:sz w:val="28"/>
          <w:szCs w:val="28"/>
        </w:rPr>
      </w:pPr>
      <w:r w:rsidRPr="00D35124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  Калининский </w:t>
      </w:r>
      <w:r w:rsidRPr="00D35124">
        <w:rPr>
          <w:sz w:val="28"/>
          <w:szCs w:val="28"/>
        </w:rPr>
        <w:t>сельсовет</w:t>
      </w:r>
    </w:p>
    <w:p w:rsidR="00AD2476" w:rsidRPr="008852FB" w:rsidRDefault="00AD2476" w:rsidP="00D817C5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8852FB">
        <w:rPr>
          <w:sz w:val="28"/>
          <w:szCs w:val="28"/>
          <w:u w:val="single"/>
        </w:rPr>
        <w:t>01.04.2023</w:t>
      </w:r>
      <w:r w:rsidRPr="00D35124">
        <w:rPr>
          <w:sz w:val="28"/>
          <w:szCs w:val="28"/>
        </w:rPr>
        <w:t xml:space="preserve">    № </w:t>
      </w:r>
      <w:r w:rsidRPr="008852FB">
        <w:rPr>
          <w:sz w:val="28"/>
          <w:szCs w:val="28"/>
          <w:u w:val="single"/>
        </w:rPr>
        <w:t>21-п</w:t>
      </w:r>
    </w:p>
    <w:p w:rsidR="00AD2476" w:rsidRPr="00EC446E" w:rsidRDefault="00AD2476" w:rsidP="00D817C5">
      <w:pPr>
        <w:pStyle w:val="31"/>
        <w:shd w:val="clear" w:color="auto" w:fill="auto"/>
        <w:spacing w:after="0" w:line="240" w:lineRule="auto"/>
        <w:ind w:right="-70"/>
        <w:jc w:val="right"/>
        <w:rPr>
          <w:sz w:val="28"/>
          <w:szCs w:val="28"/>
        </w:rPr>
      </w:pPr>
    </w:p>
    <w:p w:rsidR="00AD2476" w:rsidRDefault="00AD2476" w:rsidP="00D817C5">
      <w:pPr>
        <w:pStyle w:val="31"/>
        <w:shd w:val="clear" w:color="auto" w:fill="auto"/>
        <w:spacing w:after="0" w:line="240" w:lineRule="auto"/>
        <w:ind w:left="4020"/>
        <w:rPr>
          <w:sz w:val="28"/>
          <w:szCs w:val="28"/>
        </w:rPr>
      </w:pPr>
    </w:p>
    <w:p w:rsidR="00AD2476" w:rsidRDefault="00AD2476" w:rsidP="00D817C5">
      <w:pPr>
        <w:pStyle w:val="31"/>
        <w:shd w:val="clear" w:color="auto" w:fill="auto"/>
        <w:spacing w:after="0" w:line="240" w:lineRule="auto"/>
        <w:ind w:left="4020"/>
        <w:rPr>
          <w:sz w:val="28"/>
          <w:szCs w:val="28"/>
        </w:rPr>
      </w:pPr>
    </w:p>
    <w:p w:rsidR="00AD2476" w:rsidRPr="003D3036" w:rsidRDefault="00AD2476" w:rsidP="00D817C5">
      <w:pPr>
        <w:pStyle w:val="3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3D3036">
        <w:rPr>
          <w:b/>
          <w:sz w:val="28"/>
          <w:szCs w:val="28"/>
        </w:rPr>
        <w:t>Порядок</w:t>
      </w:r>
    </w:p>
    <w:p w:rsidR="00AD2476" w:rsidRPr="003D3036" w:rsidRDefault="00AD2476" w:rsidP="00D817C5">
      <w:pPr>
        <w:pStyle w:val="3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3D3036">
        <w:rPr>
          <w:b/>
          <w:sz w:val="28"/>
          <w:szCs w:val="28"/>
        </w:rPr>
        <w:t>оценки налоговых расходов</w:t>
      </w:r>
    </w:p>
    <w:p w:rsidR="00AD2476" w:rsidRDefault="00AD2476" w:rsidP="00D817C5">
      <w:pPr>
        <w:pStyle w:val="31"/>
        <w:shd w:val="clear" w:color="auto" w:fill="auto"/>
        <w:spacing w:after="0" w:line="240" w:lineRule="auto"/>
        <w:ind w:left="1560"/>
        <w:rPr>
          <w:sz w:val="28"/>
          <w:szCs w:val="28"/>
        </w:rPr>
      </w:pPr>
    </w:p>
    <w:p w:rsidR="00AD2476" w:rsidRDefault="00AD2476" w:rsidP="00D817C5">
      <w:pPr>
        <w:pStyle w:val="31"/>
        <w:numPr>
          <w:ilvl w:val="4"/>
          <w:numId w:val="26"/>
        </w:numPr>
        <w:shd w:val="clear" w:color="auto" w:fill="auto"/>
        <w:tabs>
          <w:tab w:val="left" w:pos="1038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Настоящий Порядок устанавливает процедуру проведения оценки налоговых расходов</w:t>
      </w:r>
      <w:r>
        <w:rPr>
          <w:sz w:val="28"/>
          <w:szCs w:val="28"/>
        </w:rPr>
        <w:t xml:space="preserve"> муниципального образования Калининский сельсовет Ташлинского района.</w:t>
      </w:r>
    </w:p>
    <w:p w:rsidR="00AD2476" w:rsidRPr="00E44DB2" w:rsidRDefault="00AD2476" w:rsidP="00D817C5">
      <w:pPr>
        <w:pStyle w:val="31"/>
        <w:numPr>
          <w:ilvl w:val="4"/>
          <w:numId w:val="26"/>
        </w:numPr>
        <w:shd w:val="clear" w:color="auto" w:fill="auto"/>
        <w:tabs>
          <w:tab w:val="left" w:pos="1038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E44DB2">
        <w:rPr>
          <w:sz w:val="28"/>
          <w:szCs w:val="28"/>
        </w:rPr>
        <w:t xml:space="preserve">Понятия, используемые в настоящем Порядке, означают следующее: </w:t>
      </w:r>
    </w:p>
    <w:p w:rsidR="00AD2476" w:rsidRPr="001D1528" w:rsidRDefault="00AD2476" w:rsidP="00D817C5">
      <w:pPr>
        <w:pStyle w:val="31"/>
        <w:shd w:val="clear" w:color="auto" w:fill="auto"/>
        <w:tabs>
          <w:tab w:val="left" w:pos="1046"/>
        </w:tabs>
        <w:spacing w:after="0" w:line="240" w:lineRule="auto"/>
        <w:ind w:left="23" w:right="20" w:firstLine="709"/>
        <w:jc w:val="both"/>
        <w:rPr>
          <w:color w:val="auto"/>
          <w:sz w:val="28"/>
          <w:szCs w:val="28"/>
        </w:rPr>
      </w:pPr>
      <w:r w:rsidRPr="001D1528">
        <w:rPr>
          <w:color w:val="auto"/>
          <w:sz w:val="28"/>
          <w:szCs w:val="28"/>
        </w:rPr>
        <w:t xml:space="preserve">«налоговые расходы </w:t>
      </w:r>
      <w:r>
        <w:rPr>
          <w:color w:val="auto"/>
          <w:sz w:val="28"/>
          <w:szCs w:val="28"/>
        </w:rPr>
        <w:t>муниципального образования</w:t>
      </w:r>
      <w:r w:rsidRPr="001D1528">
        <w:rPr>
          <w:color w:val="auto"/>
          <w:sz w:val="28"/>
          <w:szCs w:val="28"/>
        </w:rPr>
        <w:t>» - выпадающие доходы местного бюджета, обусловленные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</w:t>
      </w:r>
      <w:r w:rsidRPr="001D1528">
        <w:rPr>
          <w:color w:val="auto"/>
          <w:sz w:val="28"/>
          <w:szCs w:val="28"/>
        </w:rPr>
        <w:softHyphen/>
        <w:t>грамм и (или) целями социально-экономической политики муниципального образования, не относящимися к муниципальных программам;</w:t>
      </w:r>
    </w:p>
    <w:p w:rsidR="00AD2476" w:rsidRPr="00266C6A" w:rsidRDefault="00AD2476" w:rsidP="00D817C5">
      <w:pPr>
        <w:pStyle w:val="31"/>
        <w:shd w:val="clear" w:color="auto" w:fill="auto"/>
        <w:spacing w:after="0" w:line="240" w:lineRule="auto"/>
        <w:ind w:left="23"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«куратор налогового расхода» - </w:t>
      </w:r>
      <w:r w:rsidRPr="00487706">
        <w:rPr>
          <w:sz w:val="28"/>
          <w:szCs w:val="28"/>
        </w:rPr>
        <w:t>орган  местного  самоуправления,  уполномоченный  проводить  оценку</w:t>
      </w:r>
      <w:r>
        <w:rPr>
          <w:sz w:val="28"/>
          <w:szCs w:val="28"/>
        </w:rPr>
        <w:t xml:space="preserve"> эффективности </w:t>
      </w:r>
      <w:r w:rsidRPr="00487706">
        <w:rPr>
          <w:sz w:val="28"/>
          <w:szCs w:val="28"/>
        </w:rPr>
        <w:t>налоговых  расходов; ответственный исполнитель соответствующей муниципальной программы.</w:t>
      </w:r>
    </w:p>
    <w:p w:rsidR="00AD2476" w:rsidRPr="00266C6A" w:rsidRDefault="00AD2476" w:rsidP="00D817C5">
      <w:pPr>
        <w:pStyle w:val="31"/>
        <w:shd w:val="clear" w:color="auto" w:fill="auto"/>
        <w:spacing w:after="0" w:line="240" w:lineRule="auto"/>
        <w:ind w:left="23"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«нормативные характеристики налоговых расходов» - сведения о положениях нормативных правовых актов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</w:t>
      </w:r>
      <w:r w:rsidRPr="00266C6A">
        <w:rPr>
          <w:sz w:val="28"/>
          <w:szCs w:val="28"/>
        </w:rPr>
        <w:softHyphen/>
        <w:t>смотрены льготы, а также иные характеристики, предусмотренные норма</w:t>
      </w:r>
      <w:r w:rsidRPr="00266C6A">
        <w:rPr>
          <w:sz w:val="28"/>
          <w:szCs w:val="28"/>
        </w:rPr>
        <w:softHyphen/>
        <w:t xml:space="preserve">тивными правовыми актами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;</w:t>
      </w:r>
    </w:p>
    <w:p w:rsidR="00AD2476" w:rsidRPr="00266C6A" w:rsidRDefault="00AD2476" w:rsidP="00D817C5">
      <w:pPr>
        <w:pStyle w:val="31"/>
        <w:shd w:val="clear" w:color="auto" w:fill="auto"/>
        <w:spacing w:after="0" w:line="240" w:lineRule="auto"/>
        <w:ind w:left="23"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«оценка налоговых расходов» - комплекс меро</w:t>
      </w:r>
      <w:r w:rsidRPr="00266C6A">
        <w:rPr>
          <w:sz w:val="28"/>
          <w:szCs w:val="28"/>
        </w:rPr>
        <w:softHyphen/>
        <w:t xml:space="preserve">приятий по оценке объемов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, обу</w:t>
      </w:r>
      <w:r w:rsidRPr="00266C6A">
        <w:rPr>
          <w:sz w:val="28"/>
          <w:szCs w:val="28"/>
        </w:rPr>
        <w:softHyphen/>
        <w:t xml:space="preserve">словленных льготами, предоставленными плательщикам, а также по оценке эффективности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;</w:t>
      </w:r>
    </w:p>
    <w:p w:rsidR="00AD2476" w:rsidRPr="00266C6A" w:rsidRDefault="00AD2476" w:rsidP="00D817C5">
      <w:pPr>
        <w:pStyle w:val="31"/>
        <w:shd w:val="clear" w:color="auto" w:fill="auto"/>
        <w:spacing w:after="0" w:line="240" w:lineRule="auto"/>
        <w:ind w:left="23"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«оценка объемов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» - опре</w:t>
      </w:r>
      <w:r w:rsidRPr="00266C6A">
        <w:rPr>
          <w:sz w:val="28"/>
          <w:szCs w:val="28"/>
        </w:rPr>
        <w:softHyphen/>
        <w:t xml:space="preserve">деление объемов выпадающих доходов </w:t>
      </w:r>
      <w:r>
        <w:rPr>
          <w:sz w:val="28"/>
          <w:szCs w:val="28"/>
        </w:rPr>
        <w:t>местного</w:t>
      </w:r>
      <w:r w:rsidRPr="00266C6A">
        <w:rPr>
          <w:sz w:val="28"/>
          <w:szCs w:val="28"/>
        </w:rPr>
        <w:t xml:space="preserve"> бюджета, обусловленных льготами, предоставленными плательщикам;</w:t>
      </w:r>
    </w:p>
    <w:p w:rsidR="00AD2476" w:rsidRPr="00266C6A" w:rsidRDefault="00AD2476" w:rsidP="00D817C5">
      <w:pPr>
        <w:pStyle w:val="31"/>
        <w:shd w:val="clear" w:color="auto" w:fill="auto"/>
        <w:spacing w:after="0" w:line="240" w:lineRule="auto"/>
        <w:ind w:left="23"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«оценка эффективности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»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;</w:t>
      </w:r>
    </w:p>
    <w:p w:rsidR="00AD2476" w:rsidRPr="001D1528" w:rsidRDefault="00AD2476" w:rsidP="00D817C5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auto"/>
          <w:sz w:val="28"/>
          <w:szCs w:val="28"/>
        </w:rPr>
      </w:pPr>
      <w:r w:rsidRPr="000C2D04">
        <w:rPr>
          <w:color w:val="auto"/>
          <w:sz w:val="28"/>
          <w:szCs w:val="28"/>
        </w:rPr>
        <w:t xml:space="preserve">«перечень налоговых расходов </w:t>
      </w:r>
      <w:r w:rsidRPr="000C2D04">
        <w:rPr>
          <w:sz w:val="28"/>
          <w:szCs w:val="28"/>
        </w:rPr>
        <w:t>муниципального образования</w:t>
      </w:r>
      <w:r w:rsidRPr="000C2D04">
        <w:rPr>
          <w:color w:val="auto"/>
          <w:sz w:val="28"/>
          <w:szCs w:val="28"/>
        </w:rPr>
        <w:t>» - документ, со</w:t>
      </w:r>
      <w:r w:rsidRPr="000C2D04">
        <w:rPr>
          <w:color w:val="auto"/>
          <w:sz w:val="28"/>
          <w:szCs w:val="28"/>
        </w:rPr>
        <w:softHyphen/>
        <w:t xml:space="preserve">держащий сведения о распределении налоговых расходов </w:t>
      </w:r>
      <w:r w:rsidRPr="000C2D04">
        <w:rPr>
          <w:sz w:val="28"/>
          <w:szCs w:val="28"/>
        </w:rPr>
        <w:t>муниципального образования</w:t>
      </w:r>
      <w:r w:rsidRPr="000C2D04">
        <w:rPr>
          <w:color w:val="auto"/>
          <w:sz w:val="28"/>
          <w:szCs w:val="28"/>
        </w:rPr>
        <w:t xml:space="preserve"> в соответствии с целями муниципальных программ, и (или) целями социально-экономической политики муниципального образования, не относящимися к муниципальным программам, о кураторах налоговых расходов, а также иные сведения, предусмот</w:t>
      </w:r>
      <w:r w:rsidRPr="000C2D04">
        <w:rPr>
          <w:color w:val="auto"/>
          <w:sz w:val="28"/>
          <w:szCs w:val="28"/>
        </w:rPr>
        <w:softHyphen/>
        <w:t>ренные администрацией сельсовета;</w:t>
      </w:r>
    </w:p>
    <w:p w:rsidR="00AD2476" w:rsidRPr="009D33B1" w:rsidRDefault="00AD2476" w:rsidP="00D817C5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auto"/>
          <w:sz w:val="28"/>
          <w:szCs w:val="28"/>
        </w:rPr>
      </w:pPr>
      <w:r w:rsidRPr="009D33B1">
        <w:rPr>
          <w:color w:val="auto"/>
          <w:sz w:val="28"/>
          <w:szCs w:val="28"/>
        </w:rPr>
        <w:t>«плательщики» - плательщики налогов;</w:t>
      </w:r>
    </w:p>
    <w:p w:rsidR="00AD2476" w:rsidRPr="00266C6A" w:rsidRDefault="00AD2476" w:rsidP="00D817C5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«социальные налоговые расходы» - целевая ка</w:t>
      </w:r>
      <w:r w:rsidRPr="00266C6A">
        <w:rPr>
          <w:sz w:val="28"/>
          <w:szCs w:val="28"/>
        </w:rPr>
        <w:softHyphen/>
        <w:t>тегория налоговых расходов</w:t>
      </w:r>
      <w:r>
        <w:rPr>
          <w:sz w:val="28"/>
          <w:szCs w:val="28"/>
        </w:rPr>
        <w:t xml:space="preserve"> муниципального образования</w:t>
      </w:r>
      <w:r w:rsidRPr="00266C6A">
        <w:rPr>
          <w:sz w:val="28"/>
          <w:szCs w:val="28"/>
        </w:rPr>
        <w:t>, обусловленных необхо</w:t>
      </w:r>
      <w:r w:rsidRPr="00266C6A">
        <w:rPr>
          <w:sz w:val="28"/>
          <w:szCs w:val="28"/>
        </w:rPr>
        <w:softHyphen/>
        <w:t>димостью обеспечения социальной защиты (поддержки) населения</w:t>
      </w:r>
      <w:r>
        <w:rPr>
          <w:sz w:val="28"/>
          <w:szCs w:val="28"/>
        </w:rPr>
        <w:t>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:rsidR="00AD2476" w:rsidRPr="00266C6A" w:rsidRDefault="00AD2476" w:rsidP="00D817C5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«технические налоговые расходы» - целевая</w:t>
      </w:r>
      <w:r>
        <w:rPr>
          <w:sz w:val="28"/>
          <w:szCs w:val="28"/>
        </w:rPr>
        <w:t xml:space="preserve"> ка</w:t>
      </w:r>
      <w:r>
        <w:rPr>
          <w:sz w:val="28"/>
          <w:szCs w:val="28"/>
        </w:rPr>
        <w:softHyphen/>
        <w:t xml:space="preserve">тегория налоговых расходов, </w:t>
      </w:r>
      <w:r w:rsidRPr="00266C6A">
        <w:rPr>
          <w:sz w:val="28"/>
          <w:szCs w:val="28"/>
        </w:rPr>
        <w:t>предполагающих уменьшение расходов плательщиков, воспользовавшихся льготами, финан</w:t>
      </w:r>
      <w:r w:rsidRPr="00266C6A">
        <w:rPr>
          <w:sz w:val="28"/>
          <w:szCs w:val="28"/>
        </w:rPr>
        <w:softHyphen/>
        <w:t>совое обеспечение которых осуществляется в полн</w:t>
      </w:r>
      <w:r>
        <w:rPr>
          <w:sz w:val="28"/>
          <w:szCs w:val="28"/>
        </w:rPr>
        <w:t xml:space="preserve">ом объеме или частично за счет местного </w:t>
      </w:r>
      <w:r w:rsidRPr="00266C6A">
        <w:rPr>
          <w:sz w:val="28"/>
          <w:szCs w:val="28"/>
        </w:rPr>
        <w:t>бюджета;</w:t>
      </w:r>
    </w:p>
    <w:p w:rsidR="00AD2476" w:rsidRPr="00427013" w:rsidRDefault="00AD2476" w:rsidP="00D817C5">
      <w:pPr>
        <w:pStyle w:val="31"/>
        <w:shd w:val="clear" w:color="auto" w:fill="auto"/>
        <w:tabs>
          <w:tab w:val="left" w:pos="4815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«фискальные характеристики налоговых расходов» - сведения об объеме льгот, предоставленных плательщикам, о чис</w:t>
      </w:r>
      <w:r w:rsidRPr="00266C6A">
        <w:rPr>
          <w:sz w:val="28"/>
          <w:szCs w:val="28"/>
        </w:rPr>
        <w:softHyphen/>
        <w:t xml:space="preserve">ленности получателей льгот и об объеме налогов, задекларированных ими для уплаты в </w:t>
      </w:r>
      <w:r>
        <w:rPr>
          <w:sz w:val="28"/>
          <w:szCs w:val="28"/>
        </w:rPr>
        <w:t>местный бюджет;</w:t>
      </w:r>
    </w:p>
    <w:p w:rsidR="00AD2476" w:rsidRPr="00266C6A" w:rsidRDefault="00AD2476" w:rsidP="00D817C5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«целевые характеристики налогового расхода» - сведения о целях предоставления льготы, показателях (индикаторах) дости</w:t>
      </w:r>
      <w:r w:rsidRPr="00266C6A">
        <w:rPr>
          <w:sz w:val="28"/>
          <w:szCs w:val="28"/>
        </w:rPr>
        <w:softHyphen/>
        <w:t>жения целей предоставления льготы, а также иные характеристики, преду</w:t>
      </w:r>
      <w:r w:rsidRPr="00266C6A">
        <w:rPr>
          <w:sz w:val="28"/>
          <w:szCs w:val="28"/>
        </w:rPr>
        <w:softHyphen/>
        <w:t xml:space="preserve">смотренные нормативными правовыми актами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.</w:t>
      </w:r>
    </w:p>
    <w:p w:rsidR="00AD2476" w:rsidRPr="001D1528" w:rsidRDefault="00AD2476" w:rsidP="00D817C5">
      <w:pPr>
        <w:pStyle w:val="31"/>
        <w:numPr>
          <w:ilvl w:val="4"/>
          <w:numId w:val="26"/>
        </w:numPr>
        <w:shd w:val="clear" w:color="auto" w:fill="auto"/>
        <w:tabs>
          <w:tab w:val="left" w:pos="1033"/>
        </w:tabs>
        <w:spacing w:after="0" w:line="240" w:lineRule="auto"/>
        <w:ind w:left="20" w:right="20" w:firstLine="680"/>
        <w:jc w:val="both"/>
        <w:rPr>
          <w:color w:val="auto"/>
          <w:sz w:val="28"/>
          <w:szCs w:val="28"/>
        </w:rPr>
      </w:pPr>
      <w:r w:rsidRPr="001D1528">
        <w:rPr>
          <w:color w:val="auto"/>
          <w:sz w:val="28"/>
          <w:szCs w:val="28"/>
        </w:rPr>
        <w:t>Отнесение налоговых расходов к муниципальным программам осуществляется исходя из целей муниципальных программ,  и (или) целей социально-экономической политики муниципального образования, не относящихся к муниципальным программам.</w:t>
      </w:r>
    </w:p>
    <w:p w:rsidR="00AD2476" w:rsidRPr="00266C6A" w:rsidRDefault="00AD2476" w:rsidP="00D817C5">
      <w:pPr>
        <w:pStyle w:val="31"/>
        <w:numPr>
          <w:ilvl w:val="4"/>
          <w:numId w:val="26"/>
        </w:numPr>
        <w:shd w:val="clear" w:color="auto" w:fill="auto"/>
        <w:tabs>
          <w:tab w:val="left" w:pos="1038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Оценка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 осуществляется куратором налогового расхода в соответствии с настоящим Порядком.</w:t>
      </w:r>
    </w:p>
    <w:p w:rsidR="00AD2476" w:rsidRPr="00266C6A" w:rsidRDefault="00AD2476" w:rsidP="00D817C5">
      <w:pPr>
        <w:pStyle w:val="31"/>
        <w:numPr>
          <w:ilvl w:val="4"/>
          <w:numId w:val="26"/>
        </w:numPr>
        <w:shd w:val="clear" w:color="auto" w:fill="auto"/>
        <w:tabs>
          <w:tab w:val="left" w:pos="1033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Предоставление информации </w:t>
      </w:r>
      <w:r>
        <w:rPr>
          <w:sz w:val="28"/>
          <w:szCs w:val="28"/>
        </w:rPr>
        <w:t xml:space="preserve">финансовому отделу Ташлинского района </w:t>
      </w:r>
      <w:r w:rsidRPr="00266C6A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–финансовый отдел</w:t>
      </w:r>
      <w:r w:rsidRPr="00266C6A">
        <w:rPr>
          <w:sz w:val="28"/>
          <w:szCs w:val="28"/>
        </w:rPr>
        <w:t xml:space="preserve">) о фискальных характеристиках налоговых расходов осуществляется </w:t>
      </w:r>
      <w:r>
        <w:rPr>
          <w:sz w:val="28"/>
          <w:szCs w:val="28"/>
        </w:rPr>
        <w:t xml:space="preserve">администрацией сельсовета </w:t>
      </w:r>
      <w:r w:rsidRPr="00266C6A">
        <w:rPr>
          <w:sz w:val="28"/>
          <w:szCs w:val="28"/>
        </w:rPr>
        <w:t>в соответствии с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</w:t>
      </w:r>
      <w:r>
        <w:rPr>
          <w:sz w:val="28"/>
          <w:szCs w:val="28"/>
        </w:rPr>
        <w:t>ипальных образований» (далее - П</w:t>
      </w:r>
      <w:r w:rsidRPr="00266C6A">
        <w:rPr>
          <w:sz w:val="28"/>
          <w:szCs w:val="28"/>
        </w:rPr>
        <w:t>остановление от 22.06.2019 № 796).</w:t>
      </w:r>
    </w:p>
    <w:p w:rsidR="00AD2476" w:rsidRPr="00266C6A" w:rsidRDefault="00AD2476" w:rsidP="00D817C5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соответствии с П</w:t>
      </w:r>
      <w:r w:rsidRPr="00266C6A">
        <w:rPr>
          <w:sz w:val="28"/>
          <w:szCs w:val="28"/>
        </w:rPr>
        <w:t>остановлением от 22.06.2019 № 796</w:t>
      </w:r>
      <w:r>
        <w:rPr>
          <w:sz w:val="28"/>
          <w:szCs w:val="28"/>
        </w:rPr>
        <w:t>,</w:t>
      </w:r>
      <w:r w:rsidRPr="00266C6A">
        <w:rPr>
          <w:sz w:val="28"/>
          <w:szCs w:val="28"/>
        </w:rPr>
        <w:t xml:space="preserve"> в целях про</w:t>
      </w:r>
      <w:r w:rsidRPr="00266C6A">
        <w:rPr>
          <w:sz w:val="28"/>
          <w:szCs w:val="28"/>
        </w:rPr>
        <w:softHyphen/>
        <w:t xml:space="preserve">ведения оценки эффективности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:</w:t>
      </w:r>
    </w:p>
    <w:p w:rsidR="00AD2476" w:rsidRPr="00266C6A" w:rsidRDefault="00AD2476" w:rsidP="00D817C5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сельсовета</w:t>
      </w:r>
      <w:r w:rsidRPr="00266C6A">
        <w:rPr>
          <w:sz w:val="28"/>
          <w:szCs w:val="28"/>
        </w:rPr>
        <w:t>:</w:t>
      </w:r>
    </w:p>
    <w:p w:rsidR="00AD2476" w:rsidRPr="00266C6A" w:rsidRDefault="00AD2476" w:rsidP="00D817C5">
      <w:pPr>
        <w:pStyle w:val="31"/>
        <w:shd w:val="clear" w:color="auto" w:fill="auto"/>
        <w:tabs>
          <w:tab w:val="left" w:pos="999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а)</w:t>
      </w:r>
      <w:r w:rsidRPr="00266C6A">
        <w:rPr>
          <w:sz w:val="28"/>
          <w:szCs w:val="28"/>
        </w:rPr>
        <w:tab/>
        <w:t>до 1 февраля направляет Управлению Федеральной налоговой служ</w:t>
      </w:r>
      <w:r w:rsidRPr="00266C6A">
        <w:rPr>
          <w:sz w:val="28"/>
          <w:szCs w:val="28"/>
        </w:rPr>
        <w:softHyphen/>
        <w:t>бы по Оренбургской области сведения о категориях плательщиков, с указани</w:t>
      </w:r>
      <w:r w:rsidRPr="00266C6A">
        <w:rPr>
          <w:sz w:val="28"/>
          <w:szCs w:val="28"/>
        </w:rPr>
        <w:softHyphen/>
        <w:t xml:space="preserve">ем обусловливающих соответствующие налоговые расходы нормативных правовых актов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, в том числе действовавших в отчет</w:t>
      </w:r>
      <w:r w:rsidRPr="00266C6A">
        <w:rPr>
          <w:sz w:val="28"/>
          <w:szCs w:val="28"/>
        </w:rPr>
        <w:softHyphen/>
        <w:t>ном году и в году, предшествующем отчетному году, и иной информации, предусмотренной приложением к настоящему Порядку;</w:t>
      </w:r>
    </w:p>
    <w:p w:rsidR="00AD2476" w:rsidRPr="00266C6A" w:rsidRDefault="00AD2476" w:rsidP="00D817C5">
      <w:pPr>
        <w:pStyle w:val="31"/>
        <w:shd w:val="clear" w:color="auto" w:fill="auto"/>
        <w:tabs>
          <w:tab w:val="left" w:pos="1009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б)</w:t>
      </w:r>
      <w:r w:rsidRPr="00266C6A">
        <w:rPr>
          <w:sz w:val="28"/>
          <w:szCs w:val="28"/>
        </w:rPr>
        <w:tab/>
        <w:t xml:space="preserve">до 1 июня представляет в </w:t>
      </w:r>
      <w:r>
        <w:rPr>
          <w:sz w:val="28"/>
          <w:szCs w:val="28"/>
        </w:rPr>
        <w:t>финансовый отдел администрации Ташлинского района</w:t>
      </w:r>
      <w:r w:rsidRPr="00266C6A">
        <w:rPr>
          <w:sz w:val="28"/>
          <w:szCs w:val="28"/>
        </w:rPr>
        <w:t xml:space="preserve"> данные для оценки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 по перечню согласно приложению к постановлению от 22.06.2019 № 796;</w:t>
      </w:r>
    </w:p>
    <w:p w:rsidR="00AD2476" w:rsidRPr="00266C6A" w:rsidRDefault="00AD2476" w:rsidP="00D817C5">
      <w:pPr>
        <w:pStyle w:val="31"/>
        <w:shd w:val="clear" w:color="auto" w:fill="auto"/>
        <w:tabs>
          <w:tab w:val="left" w:pos="1018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в)</w:t>
      </w:r>
      <w:r w:rsidRPr="00266C6A">
        <w:rPr>
          <w:sz w:val="28"/>
          <w:szCs w:val="28"/>
        </w:rPr>
        <w:tab/>
        <w:t xml:space="preserve">до 20 августа при необходимости представляет в </w:t>
      </w:r>
      <w:r>
        <w:rPr>
          <w:sz w:val="28"/>
          <w:szCs w:val="28"/>
        </w:rPr>
        <w:t>финансовый отдел администрации Ташлинского района</w:t>
      </w:r>
      <w:r w:rsidRPr="00266C6A">
        <w:rPr>
          <w:sz w:val="28"/>
          <w:szCs w:val="28"/>
        </w:rPr>
        <w:t xml:space="preserve"> уточненную информацию согласно приложе</w:t>
      </w:r>
      <w:r w:rsidRPr="00266C6A">
        <w:rPr>
          <w:sz w:val="28"/>
          <w:szCs w:val="28"/>
        </w:rPr>
        <w:softHyphen/>
        <w:t>нию к Общим требованиям к оценке налоговых расходов субъектов Россий</w:t>
      </w:r>
      <w:r w:rsidRPr="00266C6A">
        <w:rPr>
          <w:sz w:val="28"/>
          <w:szCs w:val="28"/>
        </w:rPr>
        <w:softHyphen/>
        <w:t>ской Федерации и муниципальных образований, утвержденным постановле</w:t>
      </w:r>
      <w:r w:rsidRPr="00266C6A">
        <w:rPr>
          <w:sz w:val="28"/>
          <w:szCs w:val="28"/>
        </w:rPr>
        <w:softHyphen/>
        <w:t>нием от 22.06.2019 № 796.</w:t>
      </w:r>
    </w:p>
    <w:p w:rsidR="00AD2476" w:rsidRPr="00266C6A" w:rsidRDefault="00AD2476" w:rsidP="00D817C5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rStyle w:val="-1pt"/>
          <w:sz w:val="28"/>
          <w:szCs w:val="28"/>
        </w:rPr>
        <w:t>7</w:t>
      </w:r>
      <w:r w:rsidRPr="00266C6A">
        <w:rPr>
          <w:rStyle w:val="-1pt"/>
          <w:sz w:val="28"/>
          <w:szCs w:val="28"/>
        </w:rPr>
        <w:t>.</w:t>
      </w:r>
      <w:r w:rsidRPr="00266C6A">
        <w:rPr>
          <w:sz w:val="28"/>
          <w:szCs w:val="28"/>
        </w:rPr>
        <w:t xml:space="preserve"> Оценка эффективности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 осуществляется кураторами налоговых расходов и включает:</w:t>
      </w:r>
    </w:p>
    <w:p w:rsidR="00AD2476" w:rsidRPr="00266C6A" w:rsidRDefault="00AD2476" w:rsidP="00D817C5">
      <w:pPr>
        <w:pStyle w:val="31"/>
        <w:shd w:val="clear" w:color="auto" w:fill="auto"/>
        <w:tabs>
          <w:tab w:val="left" w:pos="100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а)</w:t>
      </w:r>
      <w:r w:rsidRPr="00266C6A">
        <w:rPr>
          <w:sz w:val="28"/>
          <w:szCs w:val="28"/>
        </w:rPr>
        <w:tab/>
        <w:t xml:space="preserve">оценку целесообразности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rStyle w:val="-1pt"/>
          <w:sz w:val="28"/>
          <w:szCs w:val="28"/>
        </w:rPr>
        <w:t>;</w:t>
      </w:r>
    </w:p>
    <w:p w:rsidR="00AD2476" w:rsidRPr="00266C6A" w:rsidRDefault="00AD2476" w:rsidP="00D817C5">
      <w:pPr>
        <w:pStyle w:val="31"/>
        <w:shd w:val="clear" w:color="auto" w:fill="auto"/>
        <w:tabs>
          <w:tab w:val="left" w:pos="1023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б)</w:t>
      </w:r>
      <w:r w:rsidRPr="00266C6A">
        <w:rPr>
          <w:sz w:val="28"/>
          <w:szCs w:val="28"/>
        </w:rPr>
        <w:tab/>
        <w:t xml:space="preserve">оценку результативности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.</w:t>
      </w:r>
    </w:p>
    <w:p w:rsidR="00AD2476" w:rsidRPr="00266C6A" w:rsidRDefault="00AD2476" w:rsidP="00D817C5">
      <w:pPr>
        <w:pStyle w:val="31"/>
        <w:numPr>
          <w:ilvl w:val="5"/>
          <w:numId w:val="26"/>
        </w:numPr>
        <w:shd w:val="clear" w:color="auto" w:fill="auto"/>
        <w:tabs>
          <w:tab w:val="left" w:pos="1042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Критериями целесообразности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 являются:</w:t>
      </w:r>
    </w:p>
    <w:p w:rsidR="00AD2476" w:rsidRPr="00266C6A" w:rsidRDefault="00AD2476" w:rsidP="00D817C5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565B80">
        <w:rPr>
          <w:sz w:val="28"/>
          <w:szCs w:val="28"/>
        </w:rPr>
        <w:t xml:space="preserve">соответствие налоговых расходов </w:t>
      </w:r>
      <w:r>
        <w:rPr>
          <w:sz w:val="28"/>
          <w:szCs w:val="28"/>
        </w:rPr>
        <w:t>муниципального образования</w:t>
      </w:r>
      <w:r w:rsidRPr="00565B80">
        <w:rPr>
          <w:sz w:val="28"/>
          <w:szCs w:val="28"/>
        </w:rPr>
        <w:t xml:space="preserve"> целям муниципальных программ,  и (или) целям социально-экономической политики муниципального образования, не относящимся к муниципальным программам;</w:t>
      </w:r>
    </w:p>
    <w:p w:rsidR="00AD2476" w:rsidRPr="00266C6A" w:rsidRDefault="00AD2476" w:rsidP="00D817C5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востребованность плательщиками предоставленных льгот, которая ха</w:t>
      </w:r>
      <w:r w:rsidRPr="00266C6A">
        <w:rPr>
          <w:sz w:val="28"/>
          <w:szCs w:val="28"/>
        </w:rPr>
        <w:softHyphen/>
        <w:t>рактеризуется соотношением численности плательщиков, воспользовавших</w:t>
      </w:r>
      <w:r w:rsidRPr="00266C6A">
        <w:rPr>
          <w:sz w:val="28"/>
          <w:szCs w:val="28"/>
        </w:rPr>
        <w:softHyphen/>
        <w:t>ся правом на льготы,</w:t>
      </w:r>
      <w:r>
        <w:rPr>
          <w:sz w:val="28"/>
          <w:szCs w:val="28"/>
        </w:rPr>
        <w:t xml:space="preserve"> и численности плательщиков, обладающих потенциальным правом на применение льготы, или общей численности</w:t>
      </w:r>
      <w:r w:rsidRPr="00266C6A">
        <w:rPr>
          <w:sz w:val="28"/>
          <w:szCs w:val="28"/>
        </w:rPr>
        <w:t xml:space="preserve"> плательщиков за 5-летний пери</w:t>
      </w:r>
      <w:r w:rsidRPr="00266C6A">
        <w:rPr>
          <w:sz w:val="28"/>
          <w:szCs w:val="28"/>
        </w:rPr>
        <w:softHyphen/>
        <w:t>од.</w:t>
      </w:r>
    </w:p>
    <w:p w:rsidR="00AD2476" w:rsidRDefault="00AD2476" w:rsidP="00D817C5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При необходимости кураторами налоговых расходов могут быть уста</w:t>
      </w:r>
      <w:r w:rsidRPr="00266C6A">
        <w:rPr>
          <w:sz w:val="28"/>
          <w:szCs w:val="28"/>
        </w:rPr>
        <w:softHyphen/>
        <w:t>новлены дополнительные критерии целесообразности предоставления льгот для плательщиков.</w:t>
      </w:r>
    </w:p>
    <w:p w:rsidR="00AD2476" w:rsidRDefault="00AD2476" w:rsidP="00D817C5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абзаце третьем настоящего пункта, при котором льгота признается востребованной.</w:t>
      </w:r>
    </w:p>
    <w:p w:rsidR="00AD2476" w:rsidRPr="00266C6A" w:rsidRDefault="00AD2476" w:rsidP="00D817C5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>
        <w:t>8.</w:t>
      </w:r>
      <w:r w:rsidRPr="00266C6A">
        <w:rPr>
          <w:sz w:val="28"/>
          <w:szCs w:val="28"/>
        </w:rPr>
        <w:t xml:space="preserve">В случае несоответствия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 хотя бы одному из критериев, указанных в пункте 8 настоящего Порядка, ку</w:t>
      </w:r>
      <w:r w:rsidRPr="00266C6A">
        <w:rPr>
          <w:sz w:val="28"/>
          <w:szCs w:val="28"/>
        </w:rPr>
        <w:softHyphen/>
        <w:t xml:space="preserve">ратору налогового расхода </w:t>
      </w:r>
      <w:r>
        <w:rPr>
          <w:sz w:val="28"/>
          <w:szCs w:val="28"/>
        </w:rPr>
        <w:t xml:space="preserve">муниципального образования </w:t>
      </w:r>
      <w:r w:rsidRPr="00266C6A">
        <w:rPr>
          <w:sz w:val="28"/>
          <w:szCs w:val="28"/>
        </w:rPr>
        <w:t xml:space="preserve">надлежит представить в </w:t>
      </w:r>
      <w:r w:rsidRPr="00006580">
        <w:rPr>
          <w:sz w:val="28"/>
          <w:szCs w:val="28"/>
        </w:rPr>
        <w:t xml:space="preserve">уполномоченный орган исполнительной власти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 предложения о сохранении (уточнении, отмене) льгот для плательщиков.</w:t>
      </w:r>
    </w:p>
    <w:p w:rsidR="00AD2476" w:rsidRPr="00266C6A" w:rsidRDefault="00AD2476" w:rsidP="00D817C5">
      <w:pPr>
        <w:pStyle w:val="31"/>
        <w:numPr>
          <w:ilvl w:val="5"/>
          <w:numId w:val="26"/>
        </w:numPr>
        <w:shd w:val="clear" w:color="auto" w:fill="auto"/>
        <w:tabs>
          <w:tab w:val="left" w:pos="1182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В качестве критерия результативности налогового расхода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 определяется как минимум один показатель (индикатор) достижения целей </w:t>
      </w:r>
      <w:r>
        <w:rPr>
          <w:sz w:val="28"/>
          <w:szCs w:val="28"/>
        </w:rPr>
        <w:t>муниципальной</w:t>
      </w:r>
      <w:r w:rsidRPr="00266C6A">
        <w:rPr>
          <w:sz w:val="28"/>
          <w:szCs w:val="28"/>
        </w:rPr>
        <w:t xml:space="preserve"> программы и (или) целей социально-экономической политики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 xml:space="preserve">муниципальным </w:t>
      </w:r>
      <w:r w:rsidRPr="00266C6A">
        <w:rPr>
          <w:sz w:val="28"/>
          <w:szCs w:val="28"/>
        </w:rPr>
        <w:t>программам, либо иной показатель (индикатор), на значение которого оказывают влияние нало</w:t>
      </w:r>
      <w:r w:rsidRPr="00266C6A">
        <w:rPr>
          <w:sz w:val="28"/>
          <w:szCs w:val="28"/>
        </w:rPr>
        <w:softHyphen/>
        <w:t xml:space="preserve">говые расходы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.</w:t>
      </w:r>
    </w:p>
    <w:p w:rsidR="00AD2476" w:rsidRDefault="00AD2476" w:rsidP="00D817C5">
      <w:pPr>
        <w:pStyle w:val="31"/>
        <w:numPr>
          <w:ilvl w:val="5"/>
          <w:numId w:val="26"/>
        </w:numPr>
        <w:shd w:val="clear" w:color="auto" w:fill="auto"/>
        <w:tabs>
          <w:tab w:val="left" w:pos="709"/>
        </w:tabs>
        <w:spacing w:after="0" w:line="240" w:lineRule="auto"/>
        <w:ind w:left="23"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</w:t>
      </w:r>
      <w:r>
        <w:rPr>
          <w:sz w:val="28"/>
          <w:szCs w:val="28"/>
        </w:rPr>
        <w:t>муниципальной</w:t>
      </w:r>
      <w:r w:rsidRPr="00266C6A">
        <w:rPr>
          <w:sz w:val="28"/>
          <w:szCs w:val="28"/>
        </w:rPr>
        <w:t xml:space="preserve"> программы и (или) целей социально-экономической политики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 xml:space="preserve">муниципальным </w:t>
      </w:r>
      <w:r w:rsidRPr="00266C6A">
        <w:rPr>
          <w:sz w:val="28"/>
          <w:szCs w:val="28"/>
        </w:rPr>
        <w:t>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AD2476" w:rsidRPr="00C563FA" w:rsidRDefault="00AD2476" w:rsidP="00D817C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D67EB9">
        <w:rPr>
          <w:rFonts w:ascii="Times New Roman" w:hAnsi="Times New Roman" w:cs="Times New Roman"/>
          <w:sz w:val="28"/>
          <w:szCs w:val="28"/>
        </w:rPr>
        <w:t xml:space="preserve">11. Оценка результативности налоговых расходов поселения включает оценку бюджетной эффективности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67EB9">
        <w:rPr>
          <w:rFonts w:ascii="Times New Roman" w:hAnsi="Times New Roman" w:cs="Times New Roman"/>
          <w:sz w:val="28"/>
          <w:szCs w:val="28"/>
        </w:rPr>
        <w:t>.</w:t>
      </w:r>
    </w:p>
    <w:p w:rsidR="00AD2476" w:rsidRDefault="00AD2476" w:rsidP="00D817C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89083F">
        <w:rPr>
          <w:rFonts w:ascii="Times New Roman" w:hAnsi="Times New Roman" w:cs="Times New Roman"/>
          <w:sz w:val="28"/>
          <w:szCs w:val="28"/>
        </w:rPr>
        <w:t xml:space="preserve">12. В целях оценки бюджетной эффективности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Калининского сельсовета</w:t>
      </w:r>
      <w:r w:rsidRPr="0089083F">
        <w:rPr>
          <w:rFonts w:ascii="Times New Roman" w:hAnsi="Times New Roman" w:cs="Times New Roman"/>
          <w:sz w:val="28"/>
          <w:szCs w:val="28"/>
        </w:rPr>
        <w:t xml:space="preserve">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9083F">
        <w:rPr>
          <w:rFonts w:ascii="Times New Roman" w:hAnsi="Times New Roman" w:cs="Times New Roman"/>
          <w:sz w:val="28"/>
          <w:szCs w:val="28"/>
        </w:rPr>
        <w:t xml:space="preserve"> программы  и (или) целей социально-экономическо</w:t>
      </w:r>
      <w:r>
        <w:rPr>
          <w:rFonts w:ascii="Times New Roman" w:hAnsi="Times New Roman" w:cs="Times New Roman"/>
          <w:sz w:val="28"/>
          <w:szCs w:val="28"/>
        </w:rPr>
        <w:t>го развития</w:t>
      </w:r>
      <w:r w:rsidRPr="0089083F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9083F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>Калининского сельсовета</w:t>
      </w:r>
      <w:r w:rsidRPr="0089083F">
        <w:rPr>
          <w:rFonts w:ascii="Times New Roman" w:hAnsi="Times New Roman" w:cs="Times New Roman"/>
          <w:sz w:val="28"/>
          <w:szCs w:val="28"/>
        </w:rPr>
        <w:t>, а также оценка совокупного бюджетного эффекта (самоокупаемости) стимулирующих налоговых расходов.</w:t>
      </w:r>
    </w:p>
    <w:p w:rsidR="00AD2476" w:rsidRPr="0089083F" w:rsidRDefault="00AD2476" w:rsidP="00D817C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89083F">
        <w:rPr>
          <w:rFonts w:ascii="Times New Roman" w:hAnsi="Times New Roman" w:cs="Times New Roman"/>
          <w:sz w:val="28"/>
          <w:szCs w:val="28"/>
        </w:rPr>
        <w:t xml:space="preserve">При необходимости куратором налогового расхода могут быть установлены дополнительные критерии оценки бюджетной эффективности налогового расхода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Калининский сельсовет</w:t>
      </w:r>
      <w:r w:rsidRPr="0089083F">
        <w:rPr>
          <w:rFonts w:ascii="Times New Roman" w:hAnsi="Times New Roman" w:cs="Times New Roman"/>
          <w:sz w:val="28"/>
          <w:szCs w:val="28"/>
        </w:rPr>
        <w:t>.</w:t>
      </w:r>
    </w:p>
    <w:p w:rsidR="00AD2476" w:rsidRPr="00A40440" w:rsidRDefault="00AD2476" w:rsidP="00D817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40440">
        <w:rPr>
          <w:rFonts w:ascii="Times New Roman" w:hAnsi="Times New Roman" w:cs="Times New Roman"/>
          <w:sz w:val="28"/>
          <w:szCs w:val="28"/>
        </w:rPr>
        <w:t>14. Сравнительный анализ включает сравнение объемов расходов 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40440">
        <w:rPr>
          <w:rFonts w:ascii="Times New Roman" w:hAnsi="Times New Roman" w:cs="Times New Roman"/>
          <w:sz w:val="28"/>
          <w:szCs w:val="28"/>
        </w:rPr>
        <w:t xml:space="preserve"> в случае применения альтернативных механизмов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40440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A40440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</w:t>
      </w:r>
      <w:r>
        <w:rPr>
          <w:rFonts w:ascii="Times New Roman" w:hAnsi="Times New Roman" w:cs="Times New Roman"/>
          <w:sz w:val="28"/>
          <w:szCs w:val="28"/>
        </w:rPr>
        <w:t>го развития муниципального образования</w:t>
      </w:r>
      <w:r w:rsidRPr="00A40440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A40440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A40440">
        <w:rPr>
          <w:rFonts w:ascii="Times New Roman" w:hAnsi="Times New Roman" w:cs="Times New Roman"/>
          <w:sz w:val="28"/>
          <w:szCs w:val="28"/>
        </w:rPr>
        <w:t xml:space="preserve">, и объемов предоставленных льгот (расчет прироста показателя (индикатора)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40440">
        <w:rPr>
          <w:rFonts w:ascii="Times New Roman" w:hAnsi="Times New Roman" w:cs="Times New Roman"/>
          <w:sz w:val="28"/>
          <w:szCs w:val="28"/>
        </w:rPr>
        <w:t xml:space="preserve"> программы  и (или) целей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40440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A40440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A40440">
        <w:rPr>
          <w:rFonts w:ascii="Times New Roman" w:hAnsi="Times New Roman" w:cs="Times New Roman"/>
          <w:sz w:val="28"/>
          <w:szCs w:val="28"/>
        </w:rPr>
        <w:t xml:space="preserve">, на 1 рубль налоговых расходов </w:t>
      </w:r>
      <w:r>
        <w:rPr>
          <w:rFonts w:ascii="Times New Roman" w:hAnsi="Times New Roman" w:cs="Times New Roman"/>
          <w:sz w:val="28"/>
          <w:szCs w:val="28"/>
        </w:rPr>
        <w:t>Калининского сельсовета</w:t>
      </w:r>
      <w:r w:rsidRPr="00A40440">
        <w:rPr>
          <w:rFonts w:ascii="Times New Roman" w:hAnsi="Times New Roman" w:cs="Times New Roman"/>
          <w:sz w:val="28"/>
          <w:szCs w:val="28"/>
        </w:rPr>
        <w:t xml:space="preserve"> и на 1 рубль расходов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40440">
        <w:rPr>
          <w:rFonts w:ascii="Times New Roman" w:hAnsi="Times New Roman" w:cs="Times New Roman"/>
          <w:sz w:val="28"/>
          <w:szCs w:val="28"/>
        </w:rPr>
        <w:t xml:space="preserve"> для достижения того же показателя (индикатора) в случае применения альтернативных механизмов).</w:t>
      </w:r>
    </w:p>
    <w:p w:rsidR="00AD2476" w:rsidRPr="00A40440" w:rsidRDefault="00AD2476" w:rsidP="00D817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440">
        <w:rPr>
          <w:rFonts w:ascii="Times New Roman" w:hAnsi="Times New Roman" w:cs="Times New Roman"/>
          <w:sz w:val="28"/>
          <w:szCs w:val="28"/>
        </w:rPr>
        <w:t xml:space="preserve">В качестве альтернативных механизмов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40440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40440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</w:t>
      </w:r>
      <w:r>
        <w:rPr>
          <w:rFonts w:ascii="Times New Roman" w:hAnsi="Times New Roman" w:cs="Times New Roman"/>
          <w:sz w:val="28"/>
          <w:szCs w:val="28"/>
        </w:rPr>
        <w:t>го развития</w:t>
      </w:r>
      <w:r w:rsidRPr="00A40440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A40440">
        <w:rPr>
          <w:rFonts w:ascii="Times New Roman" w:hAnsi="Times New Roman" w:cs="Times New Roman"/>
          <w:sz w:val="28"/>
          <w:szCs w:val="28"/>
        </w:rPr>
        <w:t xml:space="preserve"> программам</w:t>
      </w:r>
      <w:r>
        <w:rPr>
          <w:rFonts w:ascii="Times New Roman" w:hAnsi="Times New Roman" w:cs="Times New Roman"/>
          <w:sz w:val="28"/>
          <w:szCs w:val="28"/>
        </w:rPr>
        <w:t xml:space="preserve"> Калининского сельсовета</w:t>
      </w:r>
      <w:r w:rsidRPr="00A40440">
        <w:rPr>
          <w:rFonts w:ascii="Times New Roman" w:hAnsi="Times New Roman" w:cs="Times New Roman"/>
          <w:sz w:val="28"/>
          <w:szCs w:val="28"/>
        </w:rPr>
        <w:t>, могут учитываться в том числе:</w:t>
      </w:r>
    </w:p>
    <w:p w:rsidR="00AD2476" w:rsidRPr="00A40440" w:rsidRDefault="00AD2476" w:rsidP="00D817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440">
        <w:rPr>
          <w:rFonts w:ascii="Times New Roman" w:hAnsi="Times New Roman" w:cs="Times New Roman"/>
          <w:sz w:val="28"/>
          <w:szCs w:val="28"/>
        </w:rPr>
        <w:t>а) субсидии или иные формы непосредственной финансовой поддержки плательщиков, имеющих право на льготы, за счет средств 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40440">
        <w:rPr>
          <w:rFonts w:ascii="Times New Roman" w:hAnsi="Times New Roman" w:cs="Times New Roman"/>
          <w:sz w:val="28"/>
          <w:szCs w:val="28"/>
        </w:rPr>
        <w:t>;</w:t>
      </w:r>
    </w:p>
    <w:p w:rsidR="00AD2476" w:rsidRPr="00A40440" w:rsidRDefault="00AD2476" w:rsidP="00D817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440">
        <w:rPr>
          <w:rFonts w:ascii="Times New Roman" w:hAnsi="Times New Roman" w:cs="Times New Roman"/>
          <w:sz w:val="28"/>
          <w:szCs w:val="28"/>
        </w:rPr>
        <w:t>б) предоставление государственных гарантий по обязательствам плательщиков, имеющих право на льготы;</w:t>
      </w:r>
    </w:p>
    <w:p w:rsidR="00AD2476" w:rsidRPr="00A40440" w:rsidRDefault="00AD2476" w:rsidP="00D817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440">
        <w:rPr>
          <w:rFonts w:ascii="Times New Roman" w:hAnsi="Times New Roman" w:cs="Times New Roman"/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AD2476" w:rsidRDefault="00AD2476" w:rsidP="00D817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0A53A0">
        <w:rPr>
          <w:rFonts w:ascii="Times New Roman" w:hAnsi="Times New Roman" w:cs="Times New Roman"/>
          <w:sz w:val="28"/>
          <w:szCs w:val="28"/>
        </w:rPr>
        <w:t xml:space="preserve">1. Оценку результативности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0A53A0">
        <w:rPr>
          <w:rFonts w:ascii="Times New Roman" w:hAnsi="Times New Roman" w:cs="Times New Roman"/>
          <w:sz w:val="28"/>
          <w:szCs w:val="28"/>
        </w:rPr>
        <w:t xml:space="preserve"> допускается не проводить в отношении технических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A53A0">
        <w:rPr>
          <w:rFonts w:ascii="Times New Roman" w:hAnsi="Times New Roman" w:cs="Times New Roman"/>
          <w:sz w:val="28"/>
          <w:szCs w:val="28"/>
        </w:rPr>
        <w:t>.</w:t>
      </w:r>
    </w:p>
    <w:p w:rsidR="00AD2476" w:rsidRPr="005212B2" w:rsidRDefault="00AD2476" w:rsidP="00D817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2B2">
        <w:rPr>
          <w:rFonts w:ascii="Times New Roman" w:hAnsi="Times New Roman" w:cs="Times New Roman"/>
          <w:sz w:val="28"/>
          <w:szCs w:val="28"/>
        </w:rPr>
        <w:t xml:space="preserve">15. В целях оценки бюджетной эффективности стимулирующих налоговых расходов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212B2">
        <w:rPr>
          <w:rFonts w:ascii="Times New Roman" w:hAnsi="Times New Roman" w:cs="Times New Roman"/>
          <w:sz w:val="28"/>
          <w:szCs w:val="28"/>
        </w:rPr>
        <w:t xml:space="preserve">, обусловленных льготами по </w:t>
      </w:r>
      <w:r>
        <w:rPr>
          <w:rFonts w:ascii="Times New Roman" w:hAnsi="Times New Roman" w:cs="Times New Roman"/>
          <w:sz w:val="28"/>
          <w:szCs w:val="28"/>
        </w:rPr>
        <w:t xml:space="preserve">земельному </w:t>
      </w:r>
      <w:r w:rsidRPr="005212B2">
        <w:rPr>
          <w:rFonts w:ascii="Times New Roman" w:hAnsi="Times New Roman" w:cs="Times New Roman"/>
          <w:sz w:val="28"/>
          <w:szCs w:val="28"/>
        </w:rPr>
        <w:t xml:space="preserve">налогу  и налогу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 физических лиц </w:t>
      </w:r>
      <w:r w:rsidRPr="005212B2">
        <w:rPr>
          <w:rFonts w:ascii="Times New Roman" w:hAnsi="Times New Roman" w:cs="Times New Roman"/>
          <w:sz w:val="28"/>
          <w:szCs w:val="28"/>
        </w:rPr>
        <w:t xml:space="preserve">наряду со сравнительным анализом, указанным в </w:t>
      </w:r>
      <w:hyperlink w:anchor="P164">
        <w:r w:rsidRPr="005212B2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5212B2">
        <w:rPr>
          <w:rFonts w:ascii="Times New Roman" w:hAnsi="Times New Roman" w:cs="Times New Roman"/>
          <w:sz w:val="28"/>
          <w:szCs w:val="28"/>
        </w:rPr>
        <w:t xml:space="preserve"> настоящего Порядка, рассчитыва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5212B2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212B2">
        <w:rPr>
          <w:rFonts w:ascii="Times New Roman" w:hAnsi="Times New Roman" w:cs="Times New Roman"/>
          <w:sz w:val="28"/>
          <w:szCs w:val="28"/>
        </w:rPr>
        <w:t xml:space="preserve"> совокупного бюджетного эффекта (самоокупаемости) указанных налоговых расходов в соответствии с </w:t>
      </w:r>
      <w:hyperlink w:anchor="P174">
        <w:r w:rsidRPr="005212B2">
          <w:rPr>
            <w:rFonts w:ascii="Times New Roman" w:hAnsi="Times New Roman" w:cs="Times New Roman"/>
            <w:sz w:val="28"/>
            <w:szCs w:val="28"/>
          </w:rPr>
          <w:t>пунктом 16</w:t>
        </w:r>
      </w:hyperlink>
      <w:r w:rsidRPr="005212B2">
        <w:rPr>
          <w:rFonts w:ascii="Times New Roman" w:hAnsi="Times New Roman" w:cs="Times New Roman"/>
          <w:sz w:val="28"/>
          <w:szCs w:val="28"/>
        </w:rPr>
        <w:t xml:space="preserve"> настоящего Порядка. Показатель оценки совокупного бюджетного эффекта (самоокупаемости) является одним из критериев для определения результативности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212B2">
        <w:rPr>
          <w:rFonts w:ascii="Times New Roman" w:hAnsi="Times New Roman" w:cs="Times New Roman"/>
          <w:sz w:val="28"/>
          <w:szCs w:val="28"/>
        </w:rPr>
        <w:t>.</w:t>
      </w:r>
    </w:p>
    <w:p w:rsidR="00AD2476" w:rsidRPr="005212B2" w:rsidRDefault="00AD2476" w:rsidP="00D817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2B2">
        <w:rPr>
          <w:rFonts w:ascii="Times New Roman" w:hAnsi="Times New Roman" w:cs="Times New Roman"/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212B2">
        <w:rPr>
          <w:rFonts w:ascii="Times New Roman" w:hAnsi="Times New Roman" w:cs="Times New Roman"/>
          <w:sz w:val="28"/>
          <w:szCs w:val="28"/>
        </w:rPr>
        <w:t xml:space="preserve"> определяется отдельно по каждому налоговому расходу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12B2">
        <w:rPr>
          <w:rFonts w:ascii="Times New Roman" w:hAnsi="Times New Roman" w:cs="Times New Roman"/>
          <w:sz w:val="28"/>
          <w:szCs w:val="28"/>
        </w:rPr>
        <w:t xml:space="preserve">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212B2">
        <w:rPr>
          <w:rFonts w:ascii="Times New Roman" w:hAnsi="Times New Roman" w:cs="Times New Roman"/>
          <w:sz w:val="28"/>
          <w:szCs w:val="28"/>
        </w:rPr>
        <w:t xml:space="preserve"> определяется в целом по указанной категории плательщиков.</w:t>
      </w:r>
    </w:p>
    <w:p w:rsidR="00AD2476" w:rsidRPr="005212B2" w:rsidRDefault="00AD2476" w:rsidP="00D817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74"/>
      <w:bookmarkEnd w:id="0"/>
      <w:r w:rsidRPr="005212B2">
        <w:rPr>
          <w:rFonts w:ascii="Times New Roman" w:hAnsi="Times New Roman" w:cs="Times New Roman"/>
          <w:sz w:val="28"/>
          <w:szCs w:val="28"/>
        </w:rPr>
        <w:t xml:space="preserve">16. Оценка совокупного бюджетного эффекта (самоокупаемости) стимулирующих налоговых расходов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212B2">
        <w:rPr>
          <w:rFonts w:ascii="Times New Roman" w:hAnsi="Times New Roman" w:cs="Times New Roman"/>
          <w:sz w:val="28"/>
          <w:szCs w:val="28"/>
        </w:rPr>
        <w:t xml:space="preserve"> определяется за период с начала действия для плательщиков соответствующих льгот или за 5 отчетных лет, а в случае если указанные льготы действуют более 6 лет, - на день проведения оценки эффективности налогового расхода (E) по формуле:</w:t>
      </w:r>
    </w:p>
    <w:p w:rsidR="00AD2476" w:rsidRPr="006440AF" w:rsidRDefault="00AD2476" w:rsidP="00D817C5">
      <w:pPr>
        <w:pStyle w:val="ConsPlusNormal0"/>
        <w:jc w:val="both"/>
      </w:pPr>
    </w:p>
    <w:p w:rsidR="00AD2476" w:rsidRDefault="00AD2476" w:rsidP="00D817C5">
      <w:pPr>
        <w:pStyle w:val="ConsPlusNormal0"/>
        <w:ind w:firstLine="540"/>
        <w:jc w:val="both"/>
        <w:rPr>
          <w:sz w:val="28"/>
          <w:szCs w:val="28"/>
        </w:rPr>
      </w:pPr>
      <w:r w:rsidRPr="00F716EE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онсультант Плюс" o:spid="_x0000_i1025" type="#_x0000_t75" style="width:252.75pt;height:43.5pt;visibility:visible">
            <v:imagedata r:id="rId9" o:title=""/>
          </v:shape>
        </w:pict>
      </w:r>
    </w:p>
    <w:p w:rsidR="00AD2476" w:rsidRPr="00F46478" w:rsidRDefault="00AD2476" w:rsidP="00D817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478">
        <w:rPr>
          <w:rFonts w:ascii="Times New Roman" w:hAnsi="Times New Roman" w:cs="Times New Roman"/>
          <w:sz w:val="28"/>
          <w:szCs w:val="28"/>
        </w:rPr>
        <w:t>i - порядковый номер года, имеющий значение от 1 до 5;</w:t>
      </w:r>
    </w:p>
    <w:p w:rsidR="00AD2476" w:rsidRPr="00F46478" w:rsidRDefault="00AD2476" w:rsidP="00D817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478">
        <w:rPr>
          <w:rFonts w:ascii="Times New Roman" w:hAnsi="Times New Roman" w:cs="Times New Roman"/>
          <w:sz w:val="28"/>
          <w:szCs w:val="28"/>
        </w:rPr>
        <w:t>mi - количество плательщиков, воспользовавшихся льготой в i-м году;</w:t>
      </w:r>
    </w:p>
    <w:p w:rsidR="00AD2476" w:rsidRPr="00F46478" w:rsidRDefault="00AD2476" w:rsidP="00D817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478">
        <w:rPr>
          <w:rFonts w:ascii="Times New Roman" w:hAnsi="Times New Roman" w:cs="Times New Roman"/>
          <w:sz w:val="28"/>
          <w:szCs w:val="28"/>
        </w:rPr>
        <w:t>j - порядковый номер плательщика, имеющий значение от 1 до m;</w:t>
      </w:r>
    </w:p>
    <w:p w:rsidR="00AD2476" w:rsidRPr="00F46478" w:rsidRDefault="00AD2476" w:rsidP="00D817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478">
        <w:rPr>
          <w:rFonts w:ascii="Times New Roman" w:hAnsi="Times New Roman" w:cs="Times New Roman"/>
          <w:sz w:val="28"/>
          <w:szCs w:val="28"/>
        </w:rPr>
        <w:t>N</w:t>
      </w:r>
      <w:r w:rsidRPr="00F46478">
        <w:rPr>
          <w:rFonts w:ascii="Times New Roman" w:hAnsi="Times New Roman" w:cs="Times New Roman"/>
          <w:sz w:val="28"/>
          <w:szCs w:val="28"/>
          <w:vertAlign w:val="subscript"/>
        </w:rPr>
        <w:t>ij</w:t>
      </w:r>
      <w:r w:rsidRPr="00F46478">
        <w:rPr>
          <w:rFonts w:ascii="Times New Roman" w:hAnsi="Times New Roman" w:cs="Times New Roman"/>
          <w:sz w:val="28"/>
          <w:szCs w:val="28"/>
        </w:rPr>
        <w:t xml:space="preserve"> - объем налогов, задекларированных для уплаты в бюджет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Калининский сельсовет</w:t>
      </w:r>
      <w:r w:rsidRPr="00F46478">
        <w:rPr>
          <w:rFonts w:ascii="Times New Roman" w:hAnsi="Times New Roman" w:cs="Times New Roman"/>
          <w:sz w:val="28"/>
          <w:szCs w:val="28"/>
        </w:rPr>
        <w:t xml:space="preserve"> j-м плательщиком в i-м году.</w:t>
      </w:r>
    </w:p>
    <w:p w:rsidR="00AD2476" w:rsidRPr="00F46478" w:rsidRDefault="00AD2476" w:rsidP="00D817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478">
        <w:rPr>
          <w:rFonts w:ascii="Times New Roman" w:hAnsi="Times New Roman" w:cs="Times New Roman"/>
          <w:sz w:val="28"/>
          <w:szCs w:val="28"/>
        </w:rPr>
        <w:t xml:space="preserve">При определении объема налогов, задекларированных для уплаты в 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F46478">
        <w:rPr>
          <w:rFonts w:ascii="Times New Roman" w:hAnsi="Times New Roman" w:cs="Times New Roman"/>
          <w:sz w:val="28"/>
          <w:szCs w:val="28"/>
        </w:rPr>
        <w:t xml:space="preserve"> плательщиками, учитываются начисления по  налогу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физических лиц и </w:t>
      </w:r>
      <w:r w:rsidRPr="00F46478">
        <w:rPr>
          <w:rFonts w:ascii="Times New Roman" w:hAnsi="Times New Roman" w:cs="Times New Roman"/>
          <w:sz w:val="28"/>
          <w:szCs w:val="28"/>
        </w:rPr>
        <w:t>земельному налогу.</w:t>
      </w:r>
    </w:p>
    <w:p w:rsidR="00AD2476" w:rsidRDefault="00AD2476" w:rsidP="00D817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478">
        <w:rPr>
          <w:rFonts w:ascii="Times New Roman" w:hAnsi="Times New Roman" w:cs="Times New Roman"/>
          <w:sz w:val="28"/>
          <w:szCs w:val="28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F46478">
        <w:rPr>
          <w:rFonts w:ascii="Times New Roman" w:hAnsi="Times New Roman" w:cs="Times New Roman"/>
          <w:sz w:val="28"/>
          <w:szCs w:val="28"/>
        </w:rPr>
        <w:t xml:space="preserve">, оцениваются (прогнозируются) по данным </w:t>
      </w:r>
      <w:r>
        <w:rPr>
          <w:rFonts w:ascii="Times New Roman" w:hAnsi="Times New Roman" w:cs="Times New Roman"/>
          <w:sz w:val="28"/>
          <w:szCs w:val="28"/>
        </w:rPr>
        <w:t>кураторов налоговых расходов</w:t>
      </w:r>
      <w:r w:rsidRPr="00F46478">
        <w:rPr>
          <w:rFonts w:ascii="Times New Roman" w:hAnsi="Times New Roman" w:cs="Times New Roman"/>
          <w:sz w:val="28"/>
          <w:szCs w:val="28"/>
        </w:rPr>
        <w:t>;</w:t>
      </w:r>
    </w:p>
    <w:p w:rsidR="00AD2476" w:rsidRPr="00CC5D45" w:rsidRDefault="00AD2476" w:rsidP="00D817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D45">
        <w:rPr>
          <w:rFonts w:ascii="Times New Roman" w:hAnsi="Times New Roman" w:cs="Times New Roman"/>
          <w:sz w:val="28"/>
          <w:szCs w:val="28"/>
        </w:rPr>
        <w:t xml:space="preserve">Boj - базовый объем налогов, задекларированных для уплаты в </w:t>
      </w:r>
      <w:r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CC5D45">
        <w:rPr>
          <w:rFonts w:ascii="Times New Roman" w:hAnsi="Times New Roman" w:cs="Times New Roman"/>
          <w:sz w:val="28"/>
          <w:szCs w:val="28"/>
        </w:rPr>
        <w:t xml:space="preserve"> j-м плательщиком в базовом году;</w:t>
      </w:r>
    </w:p>
    <w:p w:rsidR="00AD2476" w:rsidRPr="00CC5D45" w:rsidRDefault="00AD2476" w:rsidP="00D817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D45">
        <w:rPr>
          <w:rFonts w:ascii="Times New Roman" w:hAnsi="Times New Roman" w:cs="Times New Roman"/>
          <w:sz w:val="28"/>
          <w:szCs w:val="28"/>
        </w:rPr>
        <w:t xml:space="preserve">gi - номинальный темп прироста налоговых доходов </w:t>
      </w:r>
      <w:r>
        <w:rPr>
          <w:rFonts w:ascii="Times New Roman" w:hAnsi="Times New Roman" w:cs="Times New Roman"/>
          <w:sz w:val="28"/>
          <w:szCs w:val="28"/>
        </w:rPr>
        <w:t>бюджета поселения</w:t>
      </w:r>
      <w:r w:rsidRPr="00CC5D45">
        <w:rPr>
          <w:rFonts w:ascii="Times New Roman" w:hAnsi="Times New Roman" w:cs="Times New Roman"/>
          <w:sz w:val="28"/>
          <w:szCs w:val="28"/>
        </w:rPr>
        <w:t xml:space="preserve"> в i-м году по отношению к показателям базового года.</w:t>
      </w:r>
    </w:p>
    <w:p w:rsidR="00AD2476" w:rsidRPr="00445949" w:rsidRDefault="00AD2476" w:rsidP="00D817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45949">
        <w:rPr>
          <w:rFonts w:ascii="Times New Roman" w:hAnsi="Times New Roman" w:cs="Times New Roman"/>
          <w:sz w:val="28"/>
          <w:szCs w:val="28"/>
        </w:rPr>
        <w:t>оминальн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45949">
        <w:rPr>
          <w:rFonts w:ascii="Times New Roman" w:hAnsi="Times New Roman" w:cs="Times New Roman"/>
          <w:sz w:val="28"/>
          <w:szCs w:val="28"/>
        </w:rPr>
        <w:t xml:space="preserve"> темп прироста</w:t>
      </w:r>
      <w:r>
        <w:rPr>
          <w:rFonts w:ascii="Times New Roman" w:hAnsi="Times New Roman" w:cs="Times New Roman"/>
          <w:sz w:val="28"/>
          <w:szCs w:val="28"/>
        </w:rPr>
        <w:t xml:space="preserve"> налоговых</w:t>
      </w:r>
      <w:r w:rsidRPr="00445949">
        <w:rPr>
          <w:rFonts w:ascii="Times New Roman" w:hAnsi="Times New Roman" w:cs="Times New Roman"/>
          <w:sz w:val="28"/>
          <w:szCs w:val="28"/>
        </w:rPr>
        <w:t xml:space="preserve"> доходов  бюджет</w:t>
      </w:r>
      <w:r>
        <w:rPr>
          <w:rFonts w:ascii="Times New Roman" w:hAnsi="Times New Roman" w:cs="Times New Roman"/>
          <w:sz w:val="28"/>
          <w:szCs w:val="28"/>
        </w:rPr>
        <w:t xml:space="preserve">а поселения определяется с </w:t>
      </w:r>
      <w:r w:rsidRPr="00445949">
        <w:rPr>
          <w:rFonts w:ascii="Times New Roman" w:hAnsi="Times New Roman" w:cs="Times New Roman"/>
          <w:sz w:val="28"/>
          <w:szCs w:val="28"/>
        </w:rPr>
        <w:t xml:space="preserve">учетом нормативов зачисления доходов, определяемых Бюджетным </w:t>
      </w:r>
      <w:hyperlink r:id="rId10">
        <w:r w:rsidRPr="0044594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4594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администрацией поселения не позднее 1 июля текущего финансового года.</w:t>
      </w:r>
    </w:p>
    <w:p w:rsidR="00AD2476" w:rsidRPr="000F30F1" w:rsidRDefault="00AD2476" w:rsidP="00D817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r - расчетная стоимость среднесрочных рыночных заимствований поселений, рассчитываемая по формуле:</w:t>
      </w:r>
    </w:p>
    <w:p w:rsidR="00AD2476" w:rsidRPr="000F30F1" w:rsidRDefault="00AD2476" w:rsidP="00D817C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D2476" w:rsidRPr="000F30F1" w:rsidRDefault="00AD2476" w:rsidP="00D817C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r = i</w:t>
      </w:r>
      <w:r w:rsidRPr="000F30F1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r w:rsidRPr="000F30F1">
        <w:rPr>
          <w:rFonts w:ascii="Times New Roman" w:hAnsi="Times New Roman" w:cs="Times New Roman"/>
          <w:sz w:val="28"/>
          <w:szCs w:val="28"/>
        </w:rPr>
        <w:t xml:space="preserve"> + p + c, где:</w:t>
      </w:r>
    </w:p>
    <w:p w:rsidR="00AD2476" w:rsidRPr="000F30F1" w:rsidRDefault="00AD2476" w:rsidP="00D817C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D2476" w:rsidRPr="000F30F1" w:rsidRDefault="00AD2476" w:rsidP="00D817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iинф - целевой уровень инфляции (4 процента);</w:t>
      </w:r>
    </w:p>
    <w:p w:rsidR="00AD2476" w:rsidRPr="000F30F1" w:rsidRDefault="00AD2476" w:rsidP="00D817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p - реальная процентная ставка, определяемая на уровне 2,5 процента;</w:t>
      </w:r>
    </w:p>
    <w:p w:rsidR="00AD2476" w:rsidRPr="000F30F1" w:rsidRDefault="00AD2476" w:rsidP="00D817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 xml:space="preserve">c - кредитная премия за риск, рассчитываемая для целей настоящего Порядка в зависимости от отношения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F30F1">
        <w:rPr>
          <w:rFonts w:ascii="Times New Roman" w:hAnsi="Times New Roman" w:cs="Times New Roman"/>
          <w:sz w:val="28"/>
          <w:szCs w:val="28"/>
        </w:rPr>
        <w:t xml:space="preserve"> долга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0F30F1">
        <w:rPr>
          <w:rFonts w:ascii="Times New Roman" w:hAnsi="Times New Roman" w:cs="Times New Roman"/>
          <w:sz w:val="28"/>
          <w:szCs w:val="28"/>
        </w:rPr>
        <w:t xml:space="preserve"> по состоянию на 1 января текущего финансового года к доходам (без учета безвозмездных поступлений) за отчетный период:</w:t>
      </w:r>
    </w:p>
    <w:p w:rsidR="00AD2476" w:rsidRPr="000F30F1" w:rsidRDefault="00AD2476" w:rsidP="00D817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если указанное отношение составляет менее 50 процентов, кредитная премия за риск принимается равной 1 проценту;</w:t>
      </w:r>
    </w:p>
    <w:p w:rsidR="00AD2476" w:rsidRPr="000F30F1" w:rsidRDefault="00AD2476" w:rsidP="00D817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если указанное отношение составляет от 50 до 100 процентов, кредитная премия за риск принимается равной 2 процентам;</w:t>
      </w:r>
    </w:p>
    <w:p w:rsidR="00AD2476" w:rsidRPr="000F30F1" w:rsidRDefault="00AD2476" w:rsidP="00D817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если указанное отношение составляет более 100 процентов, кредитная премия за риск принимается равной 3 процентам.</w:t>
      </w:r>
    </w:p>
    <w:p w:rsidR="00AD2476" w:rsidRPr="000F30F1" w:rsidRDefault="00AD2476" w:rsidP="00D817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17. Базовый объем налогов, задекларированных для уплаты в консолидированный бюджет Оренбургской области j-м плательщиком в базовом году (Boj), рассчитывается по формуле:</w:t>
      </w:r>
    </w:p>
    <w:p w:rsidR="00AD2476" w:rsidRPr="000F30F1" w:rsidRDefault="00AD2476" w:rsidP="00D817C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D2476" w:rsidRPr="000F30F1" w:rsidRDefault="00AD2476" w:rsidP="00D817C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B</w:t>
      </w:r>
      <w:r w:rsidRPr="000F30F1">
        <w:rPr>
          <w:rFonts w:ascii="Times New Roman" w:hAnsi="Times New Roman" w:cs="Times New Roman"/>
          <w:sz w:val="28"/>
          <w:szCs w:val="28"/>
          <w:vertAlign w:val="subscript"/>
        </w:rPr>
        <w:t>Oj</w:t>
      </w:r>
      <w:r w:rsidRPr="000F30F1">
        <w:rPr>
          <w:rFonts w:ascii="Times New Roman" w:hAnsi="Times New Roman" w:cs="Times New Roman"/>
          <w:sz w:val="28"/>
          <w:szCs w:val="28"/>
        </w:rPr>
        <w:t xml:space="preserve"> = N</w:t>
      </w:r>
      <w:r w:rsidRPr="000F30F1">
        <w:rPr>
          <w:rFonts w:ascii="Times New Roman" w:hAnsi="Times New Roman" w:cs="Times New Roman"/>
          <w:sz w:val="28"/>
          <w:szCs w:val="28"/>
          <w:vertAlign w:val="subscript"/>
        </w:rPr>
        <w:t>Oj</w:t>
      </w:r>
      <w:r w:rsidRPr="000F30F1">
        <w:rPr>
          <w:rFonts w:ascii="Times New Roman" w:hAnsi="Times New Roman" w:cs="Times New Roman"/>
          <w:sz w:val="28"/>
          <w:szCs w:val="28"/>
        </w:rPr>
        <w:t xml:space="preserve"> + L</w:t>
      </w:r>
      <w:r w:rsidRPr="000F30F1">
        <w:rPr>
          <w:rFonts w:ascii="Times New Roman" w:hAnsi="Times New Roman" w:cs="Times New Roman"/>
          <w:sz w:val="28"/>
          <w:szCs w:val="28"/>
          <w:vertAlign w:val="subscript"/>
        </w:rPr>
        <w:t>Oj</w:t>
      </w:r>
      <w:r w:rsidRPr="000F30F1">
        <w:rPr>
          <w:rFonts w:ascii="Times New Roman" w:hAnsi="Times New Roman" w:cs="Times New Roman"/>
          <w:sz w:val="28"/>
          <w:szCs w:val="28"/>
        </w:rPr>
        <w:t>, где:</w:t>
      </w:r>
    </w:p>
    <w:p w:rsidR="00AD2476" w:rsidRPr="000F30F1" w:rsidRDefault="00AD2476" w:rsidP="00D817C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D2476" w:rsidRPr="000F30F1" w:rsidRDefault="00AD2476" w:rsidP="00D817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NOj - объем налогов, задекларированных для уплаты в бюджет</w:t>
      </w:r>
      <w:r>
        <w:rPr>
          <w:rFonts w:ascii="Times New Roman" w:hAnsi="Times New Roman" w:cs="Times New Roman"/>
          <w:sz w:val="28"/>
          <w:szCs w:val="28"/>
        </w:rPr>
        <w:t xml:space="preserve"> Калининского сельсовета </w:t>
      </w:r>
      <w:r w:rsidRPr="000F30F1">
        <w:rPr>
          <w:rFonts w:ascii="Times New Roman" w:hAnsi="Times New Roman" w:cs="Times New Roman"/>
          <w:sz w:val="28"/>
          <w:szCs w:val="28"/>
        </w:rPr>
        <w:t>j-м плательщиком в базовом году;</w:t>
      </w:r>
    </w:p>
    <w:p w:rsidR="00AD2476" w:rsidRPr="000F30F1" w:rsidRDefault="00AD2476" w:rsidP="00D817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LOj - объем льгот, предоставленных j-му плательщику в базовом году.</w:t>
      </w:r>
    </w:p>
    <w:p w:rsidR="00AD2476" w:rsidRPr="00CC5D45" w:rsidRDefault="00AD2476" w:rsidP="00D817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Под базовым годом в настоящем Порядке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AD2476" w:rsidRPr="000F30F1" w:rsidRDefault="00AD2476" w:rsidP="00D817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 xml:space="preserve">18. По итогам оценки эффективности налогового расхода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0F30F1">
        <w:rPr>
          <w:rFonts w:ascii="Times New Roman" w:hAnsi="Times New Roman" w:cs="Times New Roman"/>
          <w:sz w:val="28"/>
          <w:szCs w:val="28"/>
        </w:rPr>
        <w:t xml:space="preserve"> куратор налогового расхода формулирует выводы о достижении целевых характеристик налогового расхода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0F30F1">
        <w:rPr>
          <w:rFonts w:ascii="Times New Roman" w:hAnsi="Times New Roman" w:cs="Times New Roman"/>
          <w:sz w:val="28"/>
          <w:szCs w:val="28"/>
        </w:rPr>
        <w:t xml:space="preserve">, вкладе налогового расхода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0F30F1">
        <w:rPr>
          <w:rFonts w:ascii="Times New Roman" w:hAnsi="Times New Roman" w:cs="Times New Roman"/>
          <w:sz w:val="28"/>
          <w:szCs w:val="28"/>
        </w:rPr>
        <w:t xml:space="preserve"> в достижение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F30F1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F30F1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</w:t>
      </w:r>
      <w:r>
        <w:rPr>
          <w:rFonts w:ascii="Times New Roman" w:hAnsi="Times New Roman" w:cs="Times New Roman"/>
          <w:sz w:val="28"/>
          <w:szCs w:val="28"/>
        </w:rPr>
        <w:t>го развития  поселения</w:t>
      </w:r>
      <w:r w:rsidRPr="000F30F1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0F30F1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0F30F1">
        <w:rPr>
          <w:rFonts w:ascii="Times New Roman" w:hAnsi="Times New Roman" w:cs="Times New Roman"/>
          <w:sz w:val="28"/>
          <w:szCs w:val="28"/>
        </w:rPr>
        <w:t xml:space="preserve">, а также о наличии или об отсутствии более результативных (менее затратных для областного бюджета) альтернативных механизмов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F30F1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</w:t>
      </w:r>
      <w:r>
        <w:rPr>
          <w:rFonts w:ascii="Times New Roman" w:hAnsi="Times New Roman" w:cs="Times New Roman"/>
          <w:sz w:val="28"/>
          <w:szCs w:val="28"/>
        </w:rPr>
        <w:t>го развития Калининского сельсовета</w:t>
      </w:r>
      <w:r w:rsidRPr="000F30F1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0F30F1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0F30F1">
        <w:rPr>
          <w:rFonts w:ascii="Times New Roman" w:hAnsi="Times New Roman" w:cs="Times New Roman"/>
          <w:sz w:val="28"/>
          <w:szCs w:val="28"/>
        </w:rPr>
        <w:t>.</w:t>
      </w:r>
    </w:p>
    <w:p w:rsidR="00AD2476" w:rsidRPr="000F30F1" w:rsidRDefault="00AD2476" w:rsidP="00D817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 xml:space="preserve">Результаты оценки эффективности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0F30F1">
        <w:rPr>
          <w:rFonts w:ascii="Times New Roman" w:hAnsi="Times New Roman" w:cs="Times New Roman"/>
          <w:sz w:val="28"/>
          <w:szCs w:val="28"/>
        </w:rPr>
        <w:t xml:space="preserve">, рекомендации по результатам указанной оценки, включая рекомендации  о необходимости сохранения (уточнения, отмены) предоставленных плательщикам льгот, направляются кураторами налоговых расходов в </w:t>
      </w:r>
      <w:r>
        <w:rPr>
          <w:rFonts w:ascii="Times New Roman" w:hAnsi="Times New Roman" w:cs="Times New Roman"/>
          <w:sz w:val="28"/>
          <w:szCs w:val="28"/>
        </w:rPr>
        <w:t>финансовый отдел ежег</w:t>
      </w:r>
      <w:r w:rsidRPr="000F30F1">
        <w:rPr>
          <w:rFonts w:ascii="Times New Roman" w:hAnsi="Times New Roman" w:cs="Times New Roman"/>
          <w:sz w:val="28"/>
          <w:szCs w:val="28"/>
        </w:rPr>
        <w:t xml:space="preserve">одно,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F30F1">
        <w:rPr>
          <w:rFonts w:ascii="Times New Roman" w:hAnsi="Times New Roman" w:cs="Times New Roman"/>
          <w:sz w:val="28"/>
          <w:szCs w:val="28"/>
        </w:rPr>
        <w:t xml:space="preserve"> августа.</w:t>
      </w:r>
    </w:p>
    <w:p w:rsidR="00AD2476" w:rsidRDefault="00AD2476" w:rsidP="00D817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234">
        <w:rPr>
          <w:rFonts w:ascii="Times New Roman" w:hAnsi="Times New Roman" w:cs="Times New Roman"/>
          <w:sz w:val="28"/>
          <w:szCs w:val="28"/>
        </w:rPr>
        <w:t>Обобщенные финансовым отделом результаты рассмотрения оценки нало</w:t>
      </w:r>
      <w:r>
        <w:rPr>
          <w:rFonts w:ascii="Times New Roman" w:hAnsi="Times New Roman" w:cs="Times New Roman"/>
          <w:sz w:val="28"/>
          <w:szCs w:val="28"/>
        </w:rPr>
        <w:t>говых расходов Калининского сельсовета</w:t>
      </w:r>
      <w:r w:rsidRPr="00852234">
        <w:rPr>
          <w:rFonts w:ascii="Times New Roman" w:hAnsi="Times New Roman" w:cs="Times New Roman"/>
          <w:sz w:val="28"/>
          <w:szCs w:val="28"/>
        </w:rPr>
        <w:t xml:space="preserve"> учитываются при формировании основных направлений бюджетной и налоговой политики муниципального образования, а также при проведении оценки эффективности реализации муни</w:t>
      </w:r>
      <w:r>
        <w:rPr>
          <w:rFonts w:ascii="Times New Roman" w:hAnsi="Times New Roman" w:cs="Times New Roman"/>
          <w:sz w:val="28"/>
          <w:szCs w:val="28"/>
        </w:rPr>
        <w:t>ципальных программ Калининского сельсовета Ташлинского района</w:t>
      </w:r>
      <w:r w:rsidRPr="00852234">
        <w:rPr>
          <w:rFonts w:ascii="Times New Roman" w:hAnsi="Times New Roman" w:cs="Times New Roman"/>
          <w:sz w:val="28"/>
          <w:szCs w:val="28"/>
        </w:rPr>
        <w:t>.</w:t>
      </w:r>
    </w:p>
    <w:p w:rsidR="00AD2476" w:rsidRDefault="00AD2476" w:rsidP="00D817C5">
      <w:pPr>
        <w:pStyle w:val="ConsPlusNormal0"/>
        <w:outlineLvl w:val="1"/>
      </w:pPr>
    </w:p>
    <w:p w:rsidR="00AD2476" w:rsidRDefault="00AD2476" w:rsidP="00D817C5">
      <w:pPr>
        <w:pStyle w:val="ConsPlusNormal0"/>
        <w:jc w:val="right"/>
        <w:outlineLvl w:val="1"/>
      </w:pPr>
    </w:p>
    <w:p w:rsidR="00AD2476" w:rsidRDefault="00AD2476" w:rsidP="00D817C5">
      <w:pPr>
        <w:pStyle w:val="ConsPlusNormal0"/>
        <w:outlineLvl w:val="1"/>
      </w:pPr>
    </w:p>
    <w:p w:rsidR="00AD2476" w:rsidRDefault="00AD2476" w:rsidP="00D817C5">
      <w:pPr>
        <w:pStyle w:val="ConsPlusNormal0"/>
        <w:jc w:val="right"/>
        <w:outlineLvl w:val="1"/>
      </w:pPr>
    </w:p>
    <w:p w:rsidR="00AD2476" w:rsidRDefault="00AD2476" w:rsidP="00D817C5">
      <w:pPr>
        <w:pStyle w:val="a3"/>
        <w:ind w:firstLine="708"/>
        <w:jc w:val="both"/>
        <w:rPr>
          <w:sz w:val="28"/>
          <w:szCs w:val="28"/>
        </w:rPr>
      </w:pPr>
    </w:p>
    <w:p w:rsidR="00AD2476" w:rsidRDefault="00AD2476" w:rsidP="00D817C5"/>
    <w:sectPr w:rsidR="00AD2476" w:rsidSect="0063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476" w:rsidRDefault="00AD2476" w:rsidP="003D28E4">
      <w:r>
        <w:separator/>
      </w:r>
    </w:p>
  </w:endnote>
  <w:endnote w:type="continuationSeparator" w:id="0">
    <w:p w:rsidR="00AD2476" w:rsidRDefault="00AD2476" w:rsidP="003D2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476" w:rsidRDefault="00AD2476" w:rsidP="003D28E4">
      <w:r>
        <w:separator/>
      </w:r>
    </w:p>
  </w:footnote>
  <w:footnote w:type="continuationSeparator" w:id="0">
    <w:p w:rsidR="00AD2476" w:rsidRDefault="00AD2476" w:rsidP="003D2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E3CA2E0"/>
    <w:multiLevelType w:val="singleLevel"/>
    <w:tmpl w:val="E782241C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  <w:color w:val="auto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702185E"/>
    <w:multiLevelType w:val="hybridMultilevel"/>
    <w:tmpl w:val="ECF28D4A"/>
    <w:lvl w:ilvl="0" w:tplc="CD86407E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4B3000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482610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2D035F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394FD4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9D50272"/>
    <w:multiLevelType w:val="multilevel"/>
    <w:tmpl w:val="3FCCCC2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32D72375"/>
    <w:multiLevelType w:val="multilevel"/>
    <w:tmpl w:val="3FCCCC2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37B01F8E"/>
    <w:multiLevelType w:val="multilevel"/>
    <w:tmpl w:val="2C52C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7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A190AB1"/>
    <w:multiLevelType w:val="hybridMultilevel"/>
    <w:tmpl w:val="3FCCCC2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3FE85772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27138BB"/>
    <w:multiLevelType w:val="hybridMultilevel"/>
    <w:tmpl w:val="AA3C4A14"/>
    <w:lvl w:ilvl="0" w:tplc="98E2A280">
      <w:start w:val="1"/>
      <w:numFmt w:val="decimal"/>
      <w:lvlText w:val="%1."/>
      <w:lvlJc w:val="left"/>
      <w:pPr>
        <w:ind w:left="3234" w:hanging="360"/>
      </w:pPr>
      <w:rPr>
        <w:rFonts w:cs="Times New Roman"/>
        <w:sz w:val="27"/>
      </w:rPr>
    </w:lvl>
    <w:lvl w:ilvl="1" w:tplc="04190019">
      <w:start w:val="1"/>
      <w:numFmt w:val="lowerLetter"/>
      <w:lvlText w:val="%2."/>
      <w:lvlJc w:val="left"/>
      <w:pPr>
        <w:ind w:left="39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6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3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5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2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994" w:hanging="180"/>
      </w:pPr>
      <w:rPr>
        <w:rFonts w:cs="Times New Roman"/>
      </w:rPr>
    </w:lvl>
  </w:abstractNum>
  <w:abstractNum w:abstractNumId="13">
    <w:nsid w:val="4630548A"/>
    <w:multiLevelType w:val="hybridMultilevel"/>
    <w:tmpl w:val="9684B718"/>
    <w:lvl w:ilvl="0" w:tplc="E3A261AC">
      <w:start w:val="1"/>
      <w:numFmt w:val="decimal"/>
      <w:lvlText w:val="%1."/>
      <w:lvlJc w:val="left"/>
      <w:pPr>
        <w:ind w:left="1245" w:hanging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CBE6C49"/>
    <w:multiLevelType w:val="multilevel"/>
    <w:tmpl w:val="EF8C9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8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7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22924FC"/>
    <w:multiLevelType w:val="multilevel"/>
    <w:tmpl w:val="7A48B8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600B4C6B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1682433"/>
    <w:multiLevelType w:val="multilevel"/>
    <w:tmpl w:val="F73A0F30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7B84EEC"/>
    <w:multiLevelType w:val="hybridMultilevel"/>
    <w:tmpl w:val="71FE9820"/>
    <w:lvl w:ilvl="0" w:tplc="5AB408D0">
      <w:start w:val="8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9">
    <w:nsid w:val="68030F61"/>
    <w:multiLevelType w:val="multilevel"/>
    <w:tmpl w:val="3FCCCC2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69425383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D0A6B4F"/>
    <w:multiLevelType w:val="hybridMultilevel"/>
    <w:tmpl w:val="FFC01BE0"/>
    <w:lvl w:ilvl="0" w:tplc="D37CD438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4F22C89"/>
    <w:multiLevelType w:val="hybridMultilevel"/>
    <w:tmpl w:val="7A48B8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>
    <w:nsid w:val="78EF45F8"/>
    <w:multiLevelType w:val="multilevel"/>
    <w:tmpl w:val="3FCCCC2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79B86305"/>
    <w:multiLevelType w:val="hybridMultilevel"/>
    <w:tmpl w:val="F73A0F30"/>
    <w:lvl w:ilvl="0" w:tplc="6A2447AC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E1F4AF9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7"/>
  </w:num>
  <w:num w:numId="7">
    <w:abstractNumId w:val="19"/>
  </w:num>
  <w:num w:numId="8">
    <w:abstractNumId w:val="23"/>
  </w:num>
  <w:num w:numId="9">
    <w:abstractNumId w:val="24"/>
  </w:num>
  <w:num w:numId="10">
    <w:abstractNumId w:val="17"/>
  </w:num>
  <w:num w:numId="11">
    <w:abstractNumId w:val="22"/>
  </w:num>
  <w:num w:numId="12">
    <w:abstractNumId w:val="15"/>
  </w:num>
  <w:num w:numId="13">
    <w:abstractNumId w:val="2"/>
  </w:num>
  <w:num w:numId="14">
    <w:abstractNumId w:val="25"/>
  </w:num>
  <w:num w:numId="15">
    <w:abstractNumId w:val="20"/>
  </w:num>
  <w:num w:numId="16">
    <w:abstractNumId w:val="11"/>
  </w:num>
  <w:num w:numId="17">
    <w:abstractNumId w:val="3"/>
  </w:num>
  <w:num w:numId="18">
    <w:abstractNumId w:val="6"/>
  </w:num>
  <w:num w:numId="19">
    <w:abstractNumId w:val="5"/>
  </w:num>
  <w:num w:numId="20">
    <w:abstractNumId w:val="16"/>
  </w:num>
  <w:num w:numId="21">
    <w:abstractNumId w:val="4"/>
  </w:num>
  <w:num w:numId="22">
    <w:abstractNumId w:val="1"/>
  </w:num>
  <w:num w:numId="23">
    <w:abstractNumId w:val="18"/>
  </w:num>
  <w:num w:numId="24">
    <w:abstractNumId w:val="0"/>
  </w:num>
  <w:num w:numId="25">
    <w:abstractNumId w:val="14"/>
  </w:num>
  <w:num w:numId="26">
    <w:abstractNumId w:val="9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DBD"/>
    <w:rsid w:val="0000008F"/>
    <w:rsid w:val="00006580"/>
    <w:rsid w:val="00043840"/>
    <w:rsid w:val="00065143"/>
    <w:rsid w:val="00070BD9"/>
    <w:rsid w:val="00077C92"/>
    <w:rsid w:val="00090A80"/>
    <w:rsid w:val="000A1A7C"/>
    <w:rsid w:val="000A53A0"/>
    <w:rsid w:val="000B0EC4"/>
    <w:rsid w:val="000B1A21"/>
    <w:rsid w:val="000C2D04"/>
    <w:rsid w:val="000D4C5E"/>
    <w:rsid w:val="000F30F1"/>
    <w:rsid w:val="00103321"/>
    <w:rsid w:val="001244D3"/>
    <w:rsid w:val="001379BA"/>
    <w:rsid w:val="00157CFC"/>
    <w:rsid w:val="00160833"/>
    <w:rsid w:val="00164375"/>
    <w:rsid w:val="00183B06"/>
    <w:rsid w:val="00187D84"/>
    <w:rsid w:val="001A31AB"/>
    <w:rsid w:val="001B136E"/>
    <w:rsid w:val="001C1ED7"/>
    <w:rsid w:val="001D1528"/>
    <w:rsid w:val="001D6634"/>
    <w:rsid w:val="001D75B9"/>
    <w:rsid w:val="001E3126"/>
    <w:rsid w:val="002108B9"/>
    <w:rsid w:val="00224E89"/>
    <w:rsid w:val="002259A7"/>
    <w:rsid w:val="0022641E"/>
    <w:rsid w:val="00226638"/>
    <w:rsid w:val="00234D3D"/>
    <w:rsid w:val="00247F15"/>
    <w:rsid w:val="00266C6A"/>
    <w:rsid w:val="0026752E"/>
    <w:rsid w:val="00277355"/>
    <w:rsid w:val="002849DB"/>
    <w:rsid w:val="00286A97"/>
    <w:rsid w:val="00292A00"/>
    <w:rsid w:val="002A6992"/>
    <w:rsid w:val="002B0B9D"/>
    <w:rsid w:val="002C01E8"/>
    <w:rsid w:val="002C4274"/>
    <w:rsid w:val="002D41FC"/>
    <w:rsid w:val="002E449F"/>
    <w:rsid w:val="002E494B"/>
    <w:rsid w:val="002F0F66"/>
    <w:rsid w:val="00311EA1"/>
    <w:rsid w:val="003322C5"/>
    <w:rsid w:val="003325B9"/>
    <w:rsid w:val="00350723"/>
    <w:rsid w:val="003564BA"/>
    <w:rsid w:val="003574A2"/>
    <w:rsid w:val="00394CF6"/>
    <w:rsid w:val="003A04C7"/>
    <w:rsid w:val="003A6CC1"/>
    <w:rsid w:val="003A789D"/>
    <w:rsid w:val="003B05EA"/>
    <w:rsid w:val="003D084E"/>
    <w:rsid w:val="003D28E4"/>
    <w:rsid w:val="003D3036"/>
    <w:rsid w:val="00407A16"/>
    <w:rsid w:val="004232FC"/>
    <w:rsid w:val="00425B68"/>
    <w:rsid w:val="00426DBD"/>
    <w:rsid w:val="00427013"/>
    <w:rsid w:val="0043293D"/>
    <w:rsid w:val="0044212D"/>
    <w:rsid w:val="00445949"/>
    <w:rsid w:val="004818F0"/>
    <w:rsid w:val="00487706"/>
    <w:rsid w:val="0049357A"/>
    <w:rsid w:val="00495F51"/>
    <w:rsid w:val="004A1631"/>
    <w:rsid w:val="004B537D"/>
    <w:rsid w:val="004D7A1F"/>
    <w:rsid w:val="004F6FE7"/>
    <w:rsid w:val="00501B2F"/>
    <w:rsid w:val="00505952"/>
    <w:rsid w:val="00507F75"/>
    <w:rsid w:val="0051777D"/>
    <w:rsid w:val="00521238"/>
    <w:rsid w:val="005212B2"/>
    <w:rsid w:val="00532078"/>
    <w:rsid w:val="00537731"/>
    <w:rsid w:val="00553F65"/>
    <w:rsid w:val="005571E7"/>
    <w:rsid w:val="00565B80"/>
    <w:rsid w:val="00584EEA"/>
    <w:rsid w:val="00585064"/>
    <w:rsid w:val="00590350"/>
    <w:rsid w:val="005B1A2C"/>
    <w:rsid w:val="005E3CF8"/>
    <w:rsid w:val="005F0000"/>
    <w:rsid w:val="00601BA5"/>
    <w:rsid w:val="00603E51"/>
    <w:rsid w:val="00632327"/>
    <w:rsid w:val="006440AF"/>
    <w:rsid w:val="00663777"/>
    <w:rsid w:val="006665FB"/>
    <w:rsid w:val="00671553"/>
    <w:rsid w:val="00675E66"/>
    <w:rsid w:val="006800B8"/>
    <w:rsid w:val="0069023B"/>
    <w:rsid w:val="00691AA8"/>
    <w:rsid w:val="006B6956"/>
    <w:rsid w:val="006D33D5"/>
    <w:rsid w:val="006E01A2"/>
    <w:rsid w:val="006E2E9A"/>
    <w:rsid w:val="006F0B78"/>
    <w:rsid w:val="006F2A3E"/>
    <w:rsid w:val="006F2B58"/>
    <w:rsid w:val="006F49F3"/>
    <w:rsid w:val="007001DD"/>
    <w:rsid w:val="00711CB1"/>
    <w:rsid w:val="00735DC4"/>
    <w:rsid w:val="00740422"/>
    <w:rsid w:val="00755625"/>
    <w:rsid w:val="00794797"/>
    <w:rsid w:val="007D16AB"/>
    <w:rsid w:val="007D50D2"/>
    <w:rsid w:val="007E018A"/>
    <w:rsid w:val="007E194B"/>
    <w:rsid w:val="007F07A8"/>
    <w:rsid w:val="00805A96"/>
    <w:rsid w:val="00806CBB"/>
    <w:rsid w:val="00825170"/>
    <w:rsid w:val="00837DC6"/>
    <w:rsid w:val="00845F10"/>
    <w:rsid w:val="00850742"/>
    <w:rsid w:val="00852234"/>
    <w:rsid w:val="008852FB"/>
    <w:rsid w:val="0089083F"/>
    <w:rsid w:val="00897983"/>
    <w:rsid w:val="008C6352"/>
    <w:rsid w:val="008E4F2C"/>
    <w:rsid w:val="00902151"/>
    <w:rsid w:val="00921D3E"/>
    <w:rsid w:val="00933F6A"/>
    <w:rsid w:val="0095763E"/>
    <w:rsid w:val="009702CE"/>
    <w:rsid w:val="00990F90"/>
    <w:rsid w:val="009978F2"/>
    <w:rsid w:val="009B66ED"/>
    <w:rsid w:val="009C1672"/>
    <w:rsid w:val="009D33B1"/>
    <w:rsid w:val="009F06C8"/>
    <w:rsid w:val="00A3223C"/>
    <w:rsid w:val="00A37EF4"/>
    <w:rsid w:val="00A40440"/>
    <w:rsid w:val="00A43DAC"/>
    <w:rsid w:val="00A61F1D"/>
    <w:rsid w:val="00A77F22"/>
    <w:rsid w:val="00A811B1"/>
    <w:rsid w:val="00A8786C"/>
    <w:rsid w:val="00AC0133"/>
    <w:rsid w:val="00AD2476"/>
    <w:rsid w:val="00AD3ED7"/>
    <w:rsid w:val="00AE6B33"/>
    <w:rsid w:val="00B00DA1"/>
    <w:rsid w:val="00B04AD4"/>
    <w:rsid w:val="00B07FCC"/>
    <w:rsid w:val="00B243D9"/>
    <w:rsid w:val="00B24FE0"/>
    <w:rsid w:val="00B41946"/>
    <w:rsid w:val="00B640E6"/>
    <w:rsid w:val="00B67EA0"/>
    <w:rsid w:val="00B836F5"/>
    <w:rsid w:val="00BB744F"/>
    <w:rsid w:val="00BB7A85"/>
    <w:rsid w:val="00C15F43"/>
    <w:rsid w:val="00C4287C"/>
    <w:rsid w:val="00C55BDB"/>
    <w:rsid w:val="00C563FA"/>
    <w:rsid w:val="00C61425"/>
    <w:rsid w:val="00C64FE8"/>
    <w:rsid w:val="00C67530"/>
    <w:rsid w:val="00C77ED2"/>
    <w:rsid w:val="00C87D80"/>
    <w:rsid w:val="00CB1FC9"/>
    <w:rsid w:val="00CB68A9"/>
    <w:rsid w:val="00CC010A"/>
    <w:rsid w:val="00CC5D45"/>
    <w:rsid w:val="00CF504D"/>
    <w:rsid w:val="00D1310E"/>
    <w:rsid w:val="00D35124"/>
    <w:rsid w:val="00D4775B"/>
    <w:rsid w:val="00D67EB9"/>
    <w:rsid w:val="00D712C2"/>
    <w:rsid w:val="00D75DE0"/>
    <w:rsid w:val="00D817C5"/>
    <w:rsid w:val="00DB1191"/>
    <w:rsid w:val="00DB4CFC"/>
    <w:rsid w:val="00DB5A87"/>
    <w:rsid w:val="00DE1D1D"/>
    <w:rsid w:val="00E11D9B"/>
    <w:rsid w:val="00E1558A"/>
    <w:rsid w:val="00E44DB2"/>
    <w:rsid w:val="00E47F10"/>
    <w:rsid w:val="00E54624"/>
    <w:rsid w:val="00E54A3A"/>
    <w:rsid w:val="00E754B0"/>
    <w:rsid w:val="00E97035"/>
    <w:rsid w:val="00EC446E"/>
    <w:rsid w:val="00EE1A69"/>
    <w:rsid w:val="00EE7941"/>
    <w:rsid w:val="00EF4569"/>
    <w:rsid w:val="00F07717"/>
    <w:rsid w:val="00F14CA4"/>
    <w:rsid w:val="00F24B57"/>
    <w:rsid w:val="00F26DB2"/>
    <w:rsid w:val="00F42971"/>
    <w:rsid w:val="00F46478"/>
    <w:rsid w:val="00F54F22"/>
    <w:rsid w:val="00F62178"/>
    <w:rsid w:val="00F716EE"/>
    <w:rsid w:val="00FA341A"/>
    <w:rsid w:val="00FB1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DB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6DB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6DB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26DBD"/>
    <w:pPr>
      <w:ind w:left="720"/>
      <w:contextualSpacing/>
    </w:p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426DBD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426D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26D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D28E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D28E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10332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03321"/>
    <w:rPr>
      <w:rFonts w:ascii="Times New Roman" w:hAnsi="Times New Roman" w:cs="Times New Roman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1244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F07A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">
    <w:name w:val="Абзац списка1"/>
    <w:basedOn w:val="Normal"/>
    <w:uiPriority w:val="99"/>
    <w:rsid w:val="005059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2">
    <w:name w:val="Основной текст 22"/>
    <w:basedOn w:val="Normal"/>
    <w:uiPriority w:val="99"/>
    <w:rsid w:val="00897983"/>
    <w:pPr>
      <w:ind w:firstLine="720"/>
      <w:jc w:val="both"/>
    </w:pPr>
    <w:rPr>
      <w:rFonts w:eastAsia="Calibri"/>
      <w:sz w:val="24"/>
    </w:rPr>
  </w:style>
  <w:style w:type="paragraph" w:styleId="BodyText">
    <w:name w:val="Body Text"/>
    <w:basedOn w:val="Normal"/>
    <w:link w:val="BodyTextChar"/>
    <w:uiPriority w:val="99"/>
    <w:rsid w:val="00553F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B1191"/>
    <w:rPr>
      <w:rFonts w:ascii="Times New Roman" w:hAnsi="Times New Roman" w:cs="Times New Roman"/>
      <w:sz w:val="20"/>
      <w:szCs w:val="20"/>
    </w:rPr>
  </w:style>
  <w:style w:type="paragraph" w:customStyle="1" w:styleId="BlockQuotation">
    <w:name w:val="Block Quotation"/>
    <w:basedOn w:val="Normal"/>
    <w:uiPriority w:val="99"/>
    <w:rsid w:val="00553F65"/>
    <w:pPr>
      <w:widowControl w:val="0"/>
      <w:ind w:left="567" w:right="-2" w:firstLine="851"/>
      <w:jc w:val="both"/>
    </w:pPr>
    <w:rPr>
      <w:rFonts w:eastAsia="Calibri"/>
      <w:sz w:val="28"/>
    </w:rPr>
  </w:style>
  <w:style w:type="character" w:customStyle="1" w:styleId="highlight">
    <w:name w:val="highlight"/>
    <w:uiPriority w:val="99"/>
    <w:rsid w:val="00226638"/>
  </w:style>
  <w:style w:type="character" w:customStyle="1" w:styleId="10">
    <w:name w:val="Заголовок №1_"/>
    <w:basedOn w:val="DefaultParagraphFont"/>
    <w:link w:val="11"/>
    <w:uiPriority w:val="99"/>
    <w:locked/>
    <w:rsid w:val="00226638"/>
    <w:rPr>
      <w:rFonts w:cs="Times New Roman"/>
      <w:sz w:val="27"/>
      <w:szCs w:val="27"/>
      <w:shd w:val="clear" w:color="auto" w:fill="FFFFFF"/>
      <w:lang w:bidi="ar-SA"/>
    </w:rPr>
  </w:style>
  <w:style w:type="paragraph" w:customStyle="1" w:styleId="11">
    <w:name w:val="Заголовок №1"/>
    <w:basedOn w:val="Normal"/>
    <w:link w:val="10"/>
    <w:uiPriority w:val="99"/>
    <w:rsid w:val="00226638"/>
    <w:pPr>
      <w:shd w:val="clear" w:color="auto" w:fill="FFFFFF"/>
      <w:spacing w:before="120" w:line="326" w:lineRule="exact"/>
      <w:ind w:hanging="1760"/>
      <w:outlineLvl w:val="0"/>
    </w:pPr>
    <w:rPr>
      <w:rFonts w:eastAsia="Calibri"/>
      <w:noProof/>
      <w:sz w:val="27"/>
      <w:szCs w:val="27"/>
      <w:shd w:val="clear" w:color="auto" w:fill="FFFFFF"/>
    </w:rPr>
  </w:style>
  <w:style w:type="character" w:styleId="Hyperlink">
    <w:name w:val="Hyperlink"/>
    <w:basedOn w:val="DefaultParagraphFont"/>
    <w:uiPriority w:val="99"/>
    <w:rsid w:val="00226638"/>
    <w:rPr>
      <w:rFonts w:cs="Times New Roman"/>
      <w:color w:val="000080"/>
      <w:u w:val="single"/>
    </w:rPr>
  </w:style>
  <w:style w:type="paragraph" w:customStyle="1" w:styleId="western">
    <w:name w:val="western"/>
    <w:basedOn w:val="Normal"/>
    <w:uiPriority w:val="99"/>
    <w:rsid w:val="00226638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lang w:eastAsia="ar-SA"/>
    </w:rPr>
  </w:style>
  <w:style w:type="character" w:styleId="Strong">
    <w:name w:val="Strong"/>
    <w:basedOn w:val="DefaultParagraphFont"/>
    <w:uiPriority w:val="99"/>
    <w:qFormat/>
    <w:locked/>
    <w:rsid w:val="00F42971"/>
    <w:rPr>
      <w:rFonts w:cs="Times New Roman"/>
      <w:b/>
      <w:bCs/>
    </w:rPr>
  </w:style>
  <w:style w:type="character" w:customStyle="1" w:styleId="a">
    <w:name w:val="Цветовое выделение"/>
    <w:uiPriority w:val="99"/>
    <w:rsid w:val="00FA341A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FA341A"/>
    <w:rPr>
      <w:rFonts w:cs="Times New Roman"/>
    </w:rPr>
  </w:style>
  <w:style w:type="character" w:customStyle="1" w:styleId="a1">
    <w:name w:val="Цветовое выделение для Текст"/>
    <w:uiPriority w:val="99"/>
    <w:rsid w:val="00FA341A"/>
    <w:rPr>
      <w:rFonts w:ascii="Times New Roman CYR" w:hAnsi="Times New Roman CYR"/>
    </w:rPr>
  </w:style>
  <w:style w:type="paragraph" w:customStyle="1" w:styleId="a2">
    <w:name w:val="Нормальный (таблица)"/>
    <w:basedOn w:val="Normal"/>
    <w:next w:val="Normal"/>
    <w:uiPriority w:val="99"/>
    <w:rsid w:val="00FA341A"/>
    <w:pPr>
      <w:widowControl w:val="0"/>
      <w:autoSpaceDE w:val="0"/>
      <w:autoSpaceDN w:val="0"/>
      <w:adjustRightInd w:val="0"/>
      <w:jc w:val="both"/>
    </w:pPr>
    <w:rPr>
      <w:rFonts w:ascii="Times New Roman CYR" w:eastAsia="Calibri" w:hAnsi="Times New Roman CYR"/>
      <w:sz w:val="24"/>
      <w:szCs w:val="24"/>
    </w:rPr>
  </w:style>
  <w:style w:type="paragraph" w:customStyle="1" w:styleId="a3">
    <w:name w:val="Без интервала"/>
    <w:uiPriority w:val="99"/>
    <w:rsid w:val="00D817C5"/>
  </w:style>
  <w:style w:type="character" w:customStyle="1" w:styleId="3">
    <w:name w:val="Основной текст (3)_"/>
    <w:basedOn w:val="DefaultParagraphFont"/>
    <w:link w:val="30"/>
    <w:uiPriority w:val="99"/>
    <w:locked/>
    <w:rsid w:val="00D817C5"/>
    <w:rPr>
      <w:rFonts w:cs="Times New Roman"/>
      <w:sz w:val="37"/>
      <w:szCs w:val="37"/>
      <w:shd w:val="clear" w:color="auto" w:fill="FFFFFF"/>
      <w:lang w:bidi="ar-SA"/>
    </w:rPr>
  </w:style>
  <w:style w:type="character" w:customStyle="1" w:styleId="-1pt">
    <w:name w:val="Основной текст + Интервал -1 pt"/>
    <w:basedOn w:val="DefaultParagraphFont"/>
    <w:uiPriority w:val="99"/>
    <w:rsid w:val="00D817C5"/>
    <w:rPr>
      <w:rFonts w:ascii="Times New Roman" w:hAnsi="Times New Roman" w:cs="Times New Roman"/>
      <w:spacing w:val="-30"/>
      <w:sz w:val="26"/>
      <w:szCs w:val="26"/>
      <w:shd w:val="clear" w:color="auto" w:fill="FFFFFF"/>
    </w:rPr>
  </w:style>
  <w:style w:type="paragraph" w:customStyle="1" w:styleId="31">
    <w:name w:val="Основной текст3"/>
    <w:basedOn w:val="Normal"/>
    <w:uiPriority w:val="99"/>
    <w:rsid w:val="00D817C5"/>
    <w:pPr>
      <w:shd w:val="clear" w:color="auto" w:fill="FFFFFF"/>
      <w:spacing w:after="540" w:line="312" w:lineRule="exact"/>
    </w:pPr>
    <w:rPr>
      <w:rFonts w:eastAsia="Calibri"/>
      <w:color w:val="000000"/>
      <w:sz w:val="26"/>
      <w:szCs w:val="26"/>
    </w:rPr>
  </w:style>
  <w:style w:type="paragraph" w:customStyle="1" w:styleId="30">
    <w:name w:val="Основной текст (3)"/>
    <w:basedOn w:val="Normal"/>
    <w:link w:val="3"/>
    <w:uiPriority w:val="99"/>
    <w:rsid w:val="00D817C5"/>
    <w:pPr>
      <w:shd w:val="clear" w:color="auto" w:fill="FFFFFF"/>
      <w:spacing w:before="300" w:after="60" w:line="240" w:lineRule="atLeast"/>
    </w:pPr>
    <w:rPr>
      <w:rFonts w:eastAsia="Calibri"/>
      <w:noProof/>
      <w:sz w:val="37"/>
      <w:szCs w:val="3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8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D54F1578EBBE7F787CAB56CAC975912FB23A96EF86D58F6A0A42D3A9E0B4D5B6FE5C097FBD30A11207395337F44365571AEDCCD5F88AE17BU8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D54F1578EBBE7F787CAB56CAC975912FB13C96E682D58F6A0A42D3A9E0B4D5B6FE5C0C78BB37A8435D29577EA04E7A5707F3CDCBF878U9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7D54F1578EBBE7F787CAB56CAC975912FB13C96E682D58F6A0A42D3A9E0B4D5A4FE04057EBD2EA314126F02717AU2J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1671</TotalTime>
  <Pages>11</Pages>
  <Words>3730</Words>
  <Characters>21262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32</cp:revision>
  <cp:lastPrinted>2023-04-03T08:26:00Z</cp:lastPrinted>
  <dcterms:created xsi:type="dcterms:W3CDTF">2014-08-15T03:59:00Z</dcterms:created>
  <dcterms:modified xsi:type="dcterms:W3CDTF">2023-04-24T05:35:00Z</dcterms:modified>
</cp:coreProperties>
</file>